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B96D6" w14:textId="77777777" w:rsidR="002172E4" w:rsidRPr="000E65EF" w:rsidRDefault="0036470C" w:rsidP="001029C3">
      <w:pPr>
        <w:rPr>
          <w:rFonts w:cs="Titr"/>
        </w:rPr>
      </w:pPr>
      <w:r w:rsidRPr="0036470C">
        <w:rPr>
          <w:rFonts w:cs="B Koodak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D5C890E" wp14:editId="4202D17A">
                <wp:simplePos x="0" y="0"/>
                <wp:positionH relativeFrom="column">
                  <wp:posOffset>-45720</wp:posOffset>
                </wp:positionH>
                <wp:positionV relativeFrom="paragraph">
                  <wp:posOffset>1248410</wp:posOffset>
                </wp:positionV>
                <wp:extent cx="330835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B90E" w14:textId="77777777" w:rsidR="0036470C" w:rsidRPr="0073144E" w:rsidRDefault="0036470C" w:rsidP="0036470C">
                            <w:pPr>
                              <w:pStyle w:val="ListParagraph"/>
                              <w:bidi/>
                              <w:spacing w:line="240" w:lineRule="auto"/>
                              <w:ind w:left="412"/>
                              <w:rPr>
                                <w:rFonts w:cs="B Koodak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144E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ب) جانوران چرا و برای چه کارهایی حرکت می‌کنند؟</w:t>
                            </w:r>
                          </w:p>
                          <w:p w14:paraId="51263470" w14:textId="77777777" w:rsidR="0036470C" w:rsidRDefault="0036470C" w:rsidP="003647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C89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98.3pt;width:260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" filled="f" stroked="f">
                <v:textbox style="mso-fit-shape-to-text:t">
                  <w:txbxContent>
                    <w:p w14:paraId="61F6B90E" w14:textId="77777777" w:rsidR="0036470C" w:rsidRPr="0073144E" w:rsidRDefault="0036470C" w:rsidP="0036470C">
                      <w:pPr>
                        <w:pStyle w:val="ListParagraph"/>
                        <w:bidi/>
                        <w:spacing w:line="240" w:lineRule="auto"/>
                        <w:ind w:left="412"/>
                        <w:rPr>
                          <w:rFonts w:cs="B Koodak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3144E">
                        <w:rPr>
                          <w:rFonts w:cs="B Koodak" w:hint="cs"/>
                          <w:sz w:val="24"/>
                          <w:szCs w:val="24"/>
                          <w:rtl/>
                          <w:lang w:bidi="fa-IR"/>
                        </w:rPr>
                        <w:t>ب) جانوران چرا و برای چه کارهایی حرکت می‌کنند؟</w:t>
                      </w:r>
                    </w:p>
                    <w:p w14:paraId="51263470" w14:textId="77777777" w:rsidR="0036470C" w:rsidRDefault="0036470C" w:rsidP="0036470C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5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0528"/>
        <w:gridCol w:w="452"/>
        <w:gridCol w:w="540"/>
      </w:tblGrid>
      <w:tr w:rsidR="00CF397E" w:rsidRPr="00F82929" w14:paraId="46270DAB" w14:textId="77777777" w:rsidTr="00465357">
        <w:trPr>
          <w:trHeight w:val="486"/>
          <w:jc w:val="right"/>
        </w:trPr>
        <w:tc>
          <w:tcPr>
            <w:tcW w:w="10528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DBE0F4" w:themeFill="accent1" w:themeFillTint="33"/>
          </w:tcPr>
          <w:p w14:paraId="24C684EF" w14:textId="77777777" w:rsidR="00CF397E" w:rsidRPr="00F82929" w:rsidRDefault="00F82929" w:rsidP="00AF4A80">
            <w:pPr>
              <w:pStyle w:val="Heading1"/>
              <w:tabs>
                <w:tab w:val="left" w:pos="2433"/>
              </w:tabs>
              <w:bidi/>
              <w:outlineLvl w:val="0"/>
              <w:rPr>
                <w:rFonts w:cs="Titr"/>
                <w:sz w:val="28"/>
                <w:szCs w:val="28"/>
              </w:rPr>
            </w:pPr>
            <w:r>
              <w:rPr>
                <w:rFonts w:cs="Titr" w:hint="cs"/>
                <w:sz w:val="28"/>
                <w:szCs w:val="28"/>
                <w:rtl/>
              </w:rPr>
              <w:t xml:space="preserve">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>
              <w:rPr>
                <w:rFonts w:cs="Titr" w:hint="cs"/>
                <w:color w:val="0B769D"/>
                <w:sz w:val="28"/>
                <w:szCs w:val="28"/>
                <w:shd w:val="clear" w:color="auto" w:fill="DBE0F4" w:themeFill="accent1" w:themeFillTint="33"/>
                <w:rtl/>
              </w:rPr>
              <w:t>نام: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              </w:t>
            </w:r>
            <w:r w:rsidR="00E54597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</w:t>
            </w:r>
            <w:r w:rsidR="00465357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E54597">
              <w:rPr>
                <w:rFonts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 w:rsidRPr="00CC3241">
              <w:rPr>
                <w:rFonts w:cs="Titr" w:hint="cs"/>
                <w:color w:val="0B769D"/>
                <w:sz w:val="28"/>
                <w:szCs w:val="28"/>
                <w:shd w:val="clear" w:color="auto" w:fill="DBE0F4" w:themeFill="accent1" w:themeFillTint="33"/>
                <w:rtl/>
              </w:rPr>
              <w:t>کلاس: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                                 </w:t>
            </w:r>
            <w:r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>
              <w:rPr>
                <w:rFonts w:cs="Titr" w:hint="cs"/>
                <w:sz w:val="28"/>
                <w:szCs w:val="28"/>
                <w:rtl/>
              </w:rPr>
              <w:t xml:space="preserve">  </w:t>
            </w:r>
            <w:r w:rsidR="00AF4A80">
              <w:rPr>
                <w:rFonts w:cs="Titr" w:hint="cs"/>
                <w:sz w:val="28"/>
                <w:szCs w:val="28"/>
                <w:rtl/>
              </w:rPr>
              <w:t xml:space="preserve"> علوم پایه چهارم (زیستگاه 5)</w:t>
            </w:r>
          </w:p>
        </w:tc>
        <w:tc>
          <w:tcPr>
            <w:tcW w:w="452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B4DCFA" w:themeFill="background2"/>
          </w:tcPr>
          <w:p w14:paraId="6EE67B98" w14:textId="0D3AA097" w:rsidR="00CF397E" w:rsidRPr="00F82929" w:rsidRDefault="00CF397E" w:rsidP="00F82929">
            <w:pPr>
              <w:pStyle w:val="Heading1"/>
              <w:bidi/>
              <w:outlineLvl w:val="0"/>
              <w:rPr>
                <w:rFonts w:cs="Tit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B4DCFA" w:themeFill="background2"/>
          </w:tcPr>
          <w:p w14:paraId="1B206DF5" w14:textId="77777777" w:rsidR="00CF397E" w:rsidRPr="00F82929" w:rsidRDefault="00CF397E" w:rsidP="00F82929">
            <w:pPr>
              <w:pStyle w:val="Heading1"/>
              <w:bidi/>
              <w:outlineLvl w:val="0"/>
              <w:rPr>
                <w:rFonts w:cs="Titr"/>
                <w:sz w:val="28"/>
                <w:szCs w:val="28"/>
              </w:rPr>
            </w:pPr>
          </w:p>
        </w:tc>
      </w:tr>
      <w:tr w:rsidR="00B97F82" w:rsidRPr="00F82929" w14:paraId="52E70D4C" w14:textId="77777777" w:rsidTr="00465357">
        <w:trPr>
          <w:jc w:val="right"/>
        </w:trPr>
        <w:tc>
          <w:tcPr>
            <w:tcW w:w="10528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634445C4" w14:textId="77777777" w:rsidR="00B97F82" w:rsidRPr="00F82929" w:rsidRDefault="00AF4A80" w:rsidP="006463CD">
            <w:pPr>
              <w:pStyle w:val="Heading1"/>
              <w:bidi/>
              <w:jc w:val="center"/>
              <w:outlineLvl w:val="0"/>
              <w:rPr>
                <w:rFonts w:cs="Titr"/>
                <w:sz w:val="40"/>
                <w:szCs w:val="40"/>
              </w:rPr>
            </w:pPr>
            <w:r>
              <w:rPr>
                <w:rFonts w:cs="Titr" w:hint="cs"/>
                <w:sz w:val="40"/>
                <w:szCs w:val="40"/>
                <w:rtl/>
              </w:rPr>
              <w:t>ویژگی «حرکت» در جانوران و گیاهان</w:t>
            </w:r>
          </w:p>
        </w:tc>
        <w:tc>
          <w:tcPr>
            <w:tcW w:w="452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4D355894" w14:textId="77777777" w:rsidR="00B97F82" w:rsidRPr="00F82929" w:rsidRDefault="00B97F82" w:rsidP="00F82929">
            <w:pPr>
              <w:pStyle w:val="Heading1"/>
              <w:bidi/>
              <w:outlineLvl w:val="0"/>
              <w:rPr>
                <w:rFonts w:cs="B Koodak"/>
              </w:rPr>
            </w:pPr>
          </w:p>
        </w:tc>
        <w:tc>
          <w:tcPr>
            <w:tcW w:w="540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12940095" w14:textId="316ECA27" w:rsidR="00B97F82" w:rsidRPr="00F82929" w:rsidRDefault="00B97F82" w:rsidP="00F82929">
            <w:pPr>
              <w:pStyle w:val="Heading1"/>
              <w:bidi/>
              <w:outlineLvl w:val="0"/>
              <w:rPr>
                <w:rFonts w:cs="B Koodak"/>
              </w:rPr>
            </w:pPr>
          </w:p>
        </w:tc>
      </w:tr>
      <w:tr w:rsidR="00651AD5" w:rsidRPr="00F82929" w14:paraId="357BBF64" w14:textId="77777777" w:rsidTr="00465357">
        <w:trPr>
          <w:trHeight w:val="1080"/>
          <w:jc w:val="right"/>
        </w:trPr>
        <w:tc>
          <w:tcPr>
            <w:tcW w:w="10528" w:type="dxa"/>
            <w:vMerge w:val="restart"/>
          </w:tcPr>
          <w:p w14:paraId="04F60D28" w14:textId="77777777" w:rsidR="00EF604C" w:rsidRDefault="0036470C" w:rsidP="0036470C">
            <w:pPr>
              <w:pStyle w:val="ListParagraph"/>
              <w:numPr>
                <w:ilvl w:val="0"/>
                <w:numId w:val="14"/>
              </w:numPr>
              <w:bidi/>
              <w:spacing w:before="0" w:line="360" w:lineRule="auto"/>
              <w:ind w:left="412"/>
              <w:rPr>
                <w:rFonts w:cs="B Koodak"/>
                <w:sz w:val="24"/>
                <w:szCs w:val="24"/>
              </w:rPr>
            </w:pPr>
            <w:r w:rsidRPr="0036470C">
              <w:rPr>
                <w:rFonts w:cs="B Koodak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F732BA" wp14:editId="1861CC56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220980</wp:posOffset>
                      </wp:positionV>
                      <wp:extent cx="325310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1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7C0CF" w14:textId="77777777" w:rsidR="0036470C" w:rsidRPr="0073144E" w:rsidRDefault="0036470C" w:rsidP="0036470C">
                                  <w:pPr>
                                    <w:pStyle w:val="ListParagraph"/>
                                    <w:bidi/>
                                    <w:spacing w:line="240" w:lineRule="auto"/>
                                    <w:ind w:left="412"/>
                                    <w:rPr>
                                      <w:rFonts w:cs="B Koodak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3144E">
                                    <w:rPr>
                                      <w:rFonts w:cs="B Koodak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الف) جانوران به چه شیوه‌های مختلفی حرکت می‌کنند؟ با مثال‌های متنوع توضیح بده.</w:t>
                                  </w:r>
                                </w:p>
                                <w:p w14:paraId="0DCC9CCB" w14:textId="77777777" w:rsidR="0036470C" w:rsidRDefault="0036470C" w:rsidP="0036470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F732BA" id="_x0000_s1027" type="#_x0000_t202" style="position:absolute;left:0;text-align:left;margin-left:256.3pt;margin-top:17.4pt;width:256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" filled="f" stroked="f">
                      <v:textbox style="mso-fit-shape-to-text:t">
                        <w:txbxContent>
                          <w:p w14:paraId="3997C0CF" w14:textId="77777777" w:rsidR="0036470C" w:rsidRPr="0073144E" w:rsidRDefault="0036470C" w:rsidP="0036470C">
                            <w:pPr>
                              <w:pStyle w:val="ListParagraph"/>
                              <w:bidi/>
                              <w:spacing w:line="240" w:lineRule="auto"/>
                              <w:ind w:left="412"/>
                              <w:rPr>
                                <w:rFonts w:cs="B Koodak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144E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الف) جانوران به چه شیوه‌های مختلفی حرکت می‌کنند؟ با مثال‌های متنوع توضیح بده.</w:t>
                            </w:r>
                          </w:p>
                          <w:p w14:paraId="0DCC9CCB" w14:textId="77777777" w:rsidR="0036470C" w:rsidRDefault="0036470C" w:rsidP="003647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Koodak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E8ACA5" wp14:editId="4B3438FE">
                      <wp:simplePos x="0" y="0"/>
                      <wp:positionH relativeFrom="column">
                        <wp:posOffset>-129277</wp:posOffset>
                      </wp:positionH>
                      <wp:positionV relativeFrom="paragraph">
                        <wp:posOffset>309465</wp:posOffset>
                      </wp:positionV>
                      <wp:extent cx="3166110" cy="2664372"/>
                      <wp:effectExtent l="19050" t="19050" r="15240" b="2222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6110" cy="2664372"/>
                              </a:xfrm>
                              <a:prstGeom prst="roundRect">
                                <a:avLst/>
                              </a:prstGeom>
                              <a:ln w="285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5A65CC" id="Rounded Rectangle 5" o:spid="_x0000_s1026" style="position:absolute;margin-left:-10.2pt;margin-top:24.35pt;width:249.3pt;height:20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" fillcolor="white [3201]" strokecolor="#4e67c8 [3204]" strokeweight="2.25pt">
                      <v:stroke dashstyle="1 1" joinstyle="miter"/>
                    </v:roundrect>
                  </w:pict>
                </mc:Fallback>
              </mc:AlternateContent>
            </w:r>
            <w:r>
              <w:rPr>
                <w:rFonts w:cs="B Koodak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7B3646" wp14:editId="6ADDF8A3">
                      <wp:simplePos x="0" y="0"/>
                      <wp:positionH relativeFrom="column">
                        <wp:posOffset>3260309</wp:posOffset>
                      </wp:positionH>
                      <wp:positionV relativeFrom="paragraph">
                        <wp:posOffset>309465</wp:posOffset>
                      </wp:positionV>
                      <wp:extent cx="3083560" cy="2664372"/>
                      <wp:effectExtent l="19050" t="19050" r="21590" b="2222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560" cy="2664372"/>
                              </a:xfrm>
                              <a:prstGeom prst="roundRect">
                                <a:avLst/>
                              </a:prstGeom>
                              <a:ln w="285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921FB" id="Rounded Rectangle 3" o:spid="_x0000_s1026" style="position:absolute;margin-left:256.7pt;margin-top:24.35pt;width:242.8pt;height:20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" fillcolor="white [3201]" strokecolor="#4e67c8 [3204]" strokeweight="2.25pt">
                      <v:stroke dashstyle="1 1" joinstyle="miter"/>
                    </v:roundrect>
                  </w:pict>
                </mc:Fallback>
              </mc:AlternateContent>
            </w:r>
            <w:r w:rsidR="002B28EC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>به س</w:t>
            </w:r>
            <w:r w:rsidR="000D22BF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>ؤ</w:t>
            </w:r>
            <w:r w:rsidR="002B28EC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>ال‌ها</w:t>
            </w:r>
            <w:r w:rsidR="00A505DD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>ی زیر</w:t>
            </w:r>
            <w:r w:rsidR="00A505DD" w:rsidRPr="0073144E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="00A505DD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درباره‌ی </w:t>
            </w:r>
            <w:r w:rsidR="00A505DD" w:rsidRPr="0073144E">
              <w:rPr>
                <w:rFonts w:cs="B Koodak" w:hint="cs"/>
                <w:sz w:val="24"/>
                <w:szCs w:val="24"/>
                <w:u w:val="single"/>
                <w:rtl/>
                <w:lang w:bidi="fa-IR"/>
              </w:rPr>
              <w:t>جانوران</w:t>
            </w:r>
            <w:r w:rsidR="002B28EC" w:rsidRPr="0073144E">
              <w:rPr>
                <w:rFonts w:cs="B Koodak" w:hint="cs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2B28EC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>فکرکن و به آن</w:t>
            </w:r>
            <w:r w:rsidR="00A505DD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>‌</w:t>
            </w:r>
            <w:r w:rsidR="002B28EC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>ها جواب بده.</w:t>
            </w:r>
          </w:p>
          <w:p w14:paraId="6E636443" w14:textId="77777777" w:rsidR="0036470C" w:rsidRPr="0073144E" w:rsidRDefault="0036470C" w:rsidP="0036470C">
            <w:pPr>
              <w:pStyle w:val="ListParagraph"/>
              <w:bidi/>
              <w:spacing w:line="360" w:lineRule="auto"/>
              <w:ind w:left="412"/>
              <w:rPr>
                <w:rFonts w:cs="B Koodak"/>
                <w:sz w:val="24"/>
                <w:szCs w:val="24"/>
              </w:rPr>
            </w:pPr>
          </w:p>
          <w:p w14:paraId="760A4909" w14:textId="77777777" w:rsidR="00EF604C" w:rsidRPr="0073144E" w:rsidRDefault="00EF604C" w:rsidP="00EF604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03A0D14A" w14:textId="77777777" w:rsidR="00EF604C" w:rsidRPr="0073144E" w:rsidRDefault="00EF604C" w:rsidP="00EF604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lang w:bidi="fa-IR"/>
              </w:rPr>
            </w:pPr>
          </w:p>
          <w:p w14:paraId="4B89B077" w14:textId="77777777" w:rsidR="00EF604C" w:rsidRPr="0073144E" w:rsidRDefault="00EF604C" w:rsidP="00EF604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7C43A1FD" w14:textId="77777777" w:rsidR="00EF604C" w:rsidRPr="0073144E" w:rsidRDefault="00EF604C" w:rsidP="00EF604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49AA622B" w14:textId="77777777" w:rsidR="00EF604C" w:rsidRPr="0073144E" w:rsidRDefault="00EF604C" w:rsidP="00EF604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2884DDD2" w14:textId="77777777" w:rsidR="000D22BF" w:rsidRPr="0073144E" w:rsidRDefault="000D22BF" w:rsidP="0036470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0C3E7EBC" w14:textId="77777777" w:rsidR="00EF604C" w:rsidRPr="0073144E" w:rsidRDefault="00EF604C" w:rsidP="00EF604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5490A3AC" w14:textId="77777777" w:rsidR="00EF604C" w:rsidRPr="0073144E" w:rsidRDefault="00EF604C" w:rsidP="00EF604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4BE3F239" w14:textId="77777777" w:rsidR="0036470C" w:rsidRDefault="0036470C" w:rsidP="00602520">
            <w:pPr>
              <w:rPr>
                <w:rFonts w:asciiTheme="minorHAnsi" w:eastAsiaTheme="minorHAnsi" w:hAnsiTheme="minorHAnsi" w:cs="B Koodak"/>
                <w:rtl/>
                <w:lang w:bidi="fa-IR"/>
              </w:rPr>
            </w:pPr>
          </w:p>
          <w:p w14:paraId="02D04E66" w14:textId="77777777" w:rsidR="002F1459" w:rsidRPr="002F1459" w:rsidRDefault="002F1459" w:rsidP="002F1459">
            <w:pPr>
              <w:rPr>
                <w:rFonts w:cs="B Koodak"/>
                <w:sz w:val="2"/>
                <w:szCs w:val="2"/>
                <w:rtl/>
                <w:lang w:bidi="fa-IR"/>
              </w:rPr>
            </w:pPr>
          </w:p>
          <w:p w14:paraId="0C5C62CB" w14:textId="77777777" w:rsidR="000D22BF" w:rsidRPr="0073144E" w:rsidRDefault="000D22BF" w:rsidP="002F1459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rPr>
                <w:rFonts w:cs="B Koodak"/>
                <w:sz w:val="24"/>
                <w:szCs w:val="24"/>
              </w:rPr>
            </w:pPr>
            <w:r w:rsidRPr="0073144E">
              <w:rPr>
                <w:rFonts w:cs="B Koodak" w:hint="cs"/>
                <w:sz w:val="24"/>
                <w:szCs w:val="24"/>
                <w:rtl/>
              </w:rPr>
              <w:t xml:space="preserve">ویدیوی شماره 4 زیستگاه </w:t>
            </w:r>
            <w:r w:rsidR="00602520">
              <w:rPr>
                <w:rFonts w:cs="B Koodak" w:hint="cs"/>
                <w:sz w:val="24"/>
                <w:szCs w:val="24"/>
                <w:rtl/>
              </w:rPr>
              <w:t xml:space="preserve">(حرکت در جانوران) </w:t>
            </w:r>
            <w:r w:rsidRPr="0073144E">
              <w:rPr>
                <w:rFonts w:cs="B Koodak" w:hint="cs"/>
                <w:sz w:val="24"/>
                <w:szCs w:val="24"/>
                <w:rtl/>
              </w:rPr>
              <w:t>را ببین.</w:t>
            </w:r>
          </w:p>
          <w:p w14:paraId="4F46C104" w14:textId="77777777" w:rsidR="00A505DD" w:rsidRDefault="00602520" w:rsidP="002F1459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حالا برگرد و کادرهای بالا را کامل کن. با</w:t>
            </w:r>
            <w:r w:rsidR="000D22BF" w:rsidRPr="0073144E">
              <w:rPr>
                <w:rFonts w:cs="B Koodak" w:hint="cs"/>
                <w:sz w:val="24"/>
                <w:szCs w:val="24"/>
                <w:rtl/>
              </w:rPr>
              <w:t xml:space="preserve"> رنگ دیگر</w:t>
            </w:r>
            <w:r>
              <w:rPr>
                <w:rFonts w:cs="B Koodak" w:hint="cs"/>
                <w:sz w:val="24"/>
                <w:szCs w:val="24"/>
                <w:rtl/>
              </w:rPr>
              <w:t>ی</w:t>
            </w:r>
            <w:r w:rsidR="000D22BF" w:rsidRPr="0073144E">
              <w:rPr>
                <w:rFonts w:cs="B Koodak" w:hint="cs"/>
                <w:sz w:val="24"/>
                <w:szCs w:val="24"/>
                <w:rtl/>
              </w:rPr>
              <w:t xml:space="preserve"> بنویس تا </w:t>
            </w:r>
            <w:r>
              <w:rPr>
                <w:rFonts w:cs="B Koodak" w:hint="cs"/>
                <w:sz w:val="24"/>
                <w:szCs w:val="24"/>
                <w:rtl/>
              </w:rPr>
              <w:t>نشان بدهی</w:t>
            </w:r>
            <w:r w:rsidR="000D22BF" w:rsidRPr="0073144E">
              <w:rPr>
                <w:rFonts w:cs="B Koodak" w:hint="cs"/>
                <w:sz w:val="24"/>
                <w:szCs w:val="24"/>
                <w:rtl/>
              </w:rPr>
              <w:t xml:space="preserve"> این جواب‌ها را بعد از دیدن فیلم اضافه کرده‌ای.</w:t>
            </w:r>
          </w:p>
          <w:p w14:paraId="68679AEC" w14:textId="77777777" w:rsidR="00602520" w:rsidRPr="00602520" w:rsidRDefault="00602520" w:rsidP="00602520">
            <w:pPr>
              <w:pStyle w:val="ListParagraph"/>
              <w:bidi/>
              <w:ind w:left="360"/>
              <w:rPr>
                <w:rFonts w:cs="B Koodak"/>
                <w:sz w:val="24"/>
                <w:szCs w:val="24"/>
              </w:rPr>
            </w:pPr>
          </w:p>
          <w:p w14:paraId="69AF308A" w14:textId="77777777" w:rsidR="0036470C" w:rsidRDefault="00602520" w:rsidP="0036470C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left="360"/>
              <w:rPr>
                <w:rFonts w:cs="B Koodak"/>
                <w:sz w:val="24"/>
                <w:szCs w:val="24"/>
              </w:rPr>
            </w:pPr>
            <w:r w:rsidRPr="00602520">
              <w:rPr>
                <w:rFonts w:cs="B Koodak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9883EB" wp14:editId="5609AE34">
                      <wp:simplePos x="0" y="0"/>
                      <wp:positionH relativeFrom="column">
                        <wp:posOffset>-129277</wp:posOffset>
                      </wp:positionH>
                      <wp:positionV relativeFrom="paragraph">
                        <wp:posOffset>346075</wp:posOffset>
                      </wp:positionV>
                      <wp:extent cx="3166110" cy="2695903"/>
                      <wp:effectExtent l="19050" t="19050" r="15240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6110" cy="2695903"/>
                              </a:xfrm>
                              <a:prstGeom prst="roundRect">
                                <a:avLst/>
                              </a:prstGeom>
                              <a:ln w="285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8925AA" id="Rounded Rectangle 11" o:spid="_x0000_s1026" style="position:absolute;margin-left:-10.2pt;margin-top:27.25pt;width:249.3pt;height:21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" fillcolor="white [3201]" strokecolor="#4e67c8 [3204]" strokeweight="2.25pt">
                      <v:stroke dashstyle="1 1" joinstyle="miter"/>
                    </v:roundrect>
                  </w:pict>
                </mc:Fallback>
              </mc:AlternateContent>
            </w:r>
            <w:r w:rsidRPr="00602520">
              <w:rPr>
                <w:rFonts w:cs="B Koodak"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C6CE6F1" wp14:editId="08E49487">
                      <wp:simplePos x="0" y="0"/>
                      <wp:positionH relativeFrom="column">
                        <wp:posOffset>-138290</wp:posOffset>
                      </wp:positionH>
                      <wp:positionV relativeFrom="paragraph">
                        <wp:posOffset>221615</wp:posOffset>
                      </wp:positionV>
                      <wp:extent cx="3308350" cy="1404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D6502" w14:textId="77777777" w:rsidR="00602520" w:rsidRPr="0073144E" w:rsidRDefault="00602520" w:rsidP="00602520">
                                  <w:pPr>
                                    <w:pStyle w:val="ListParagraph"/>
                                    <w:bidi/>
                                    <w:spacing w:line="240" w:lineRule="auto"/>
                                    <w:ind w:left="412"/>
                                    <w:rPr>
                                      <w:rFonts w:cs="B Koodak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73144E">
                                    <w:rPr>
                                      <w:rFonts w:cs="B Koodak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ب) </w:t>
                                  </w:r>
                                  <w:r w:rsidRPr="0073144E">
                                    <w:rPr>
                                      <w:rFonts w:cs="B Koodak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گیاهان چرا </w:t>
                                  </w:r>
                                  <w:r>
                                    <w:rPr>
                                      <w:rFonts w:cs="B Koodak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و به چه دلیل نیاز دارند حرکت </w:t>
                                  </w:r>
                                  <w:r w:rsidRPr="0073144E">
                                    <w:rPr>
                                      <w:rFonts w:cs="B Koodak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کنند؟</w:t>
                                  </w:r>
                                </w:p>
                                <w:p w14:paraId="21B8C0CA" w14:textId="77777777" w:rsidR="00602520" w:rsidRDefault="00602520" w:rsidP="0060252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6CE6F1" id="_x0000_s1028" type="#_x0000_t202" style="position:absolute;left:0;text-align:left;margin-left:-10.9pt;margin-top:17.45pt;width:260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" filled="f" stroked="f">
                      <v:textbox style="mso-fit-shape-to-text:t">
                        <w:txbxContent>
                          <w:p w14:paraId="2B1D6502" w14:textId="77777777" w:rsidR="00602520" w:rsidRPr="0073144E" w:rsidRDefault="00602520" w:rsidP="00602520">
                            <w:pPr>
                              <w:pStyle w:val="ListParagraph"/>
                              <w:bidi/>
                              <w:spacing w:line="240" w:lineRule="auto"/>
                              <w:ind w:left="412"/>
                              <w:rPr>
                                <w:rFonts w:cs="B Koodak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144E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ب) </w:t>
                            </w:r>
                            <w:r w:rsidRPr="0073144E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گیاهان چرا </w:t>
                            </w: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به چه دلیل نیاز دارند حرکت </w:t>
                            </w:r>
                            <w:r w:rsidRPr="0073144E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کنند؟</w:t>
                            </w:r>
                          </w:p>
                          <w:p w14:paraId="21B8C0CA" w14:textId="77777777" w:rsidR="00602520" w:rsidRDefault="00602520" w:rsidP="00602520"/>
                        </w:txbxContent>
                      </v:textbox>
                    </v:shape>
                  </w:pict>
                </mc:Fallback>
              </mc:AlternateContent>
            </w:r>
            <w:r w:rsidRPr="00602520">
              <w:rPr>
                <w:rFonts w:cs="B Koodak"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422C4E0" wp14:editId="04E7AA4F">
                      <wp:simplePos x="0" y="0"/>
                      <wp:positionH relativeFrom="column">
                        <wp:posOffset>3301810</wp:posOffset>
                      </wp:positionH>
                      <wp:positionV relativeFrom="paragraph">
                        <wp:posOffset>222250</wp:posOffset>
                      </wp:positionV>
                      <wp:extent cx="3157855" cy="1404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8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D1BF5" w14:textId="77777777" w:rsidR="00602520" w:rsidRPr="0073144E" w:rsidRDefault="00602520" w:rsidP="00602520">
                                  <w:pPr>
                                    <w:pStyle w:val="ListParagraph"/>
                                    <w:bidi/>
                                    <w:spacing w:line="240" w:lineRule="auto"/>
                                    <w:ind w:left="412"/>
                                    <w:rPr>
                                      <w:rFonts w:cs="B Koodak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73144E">
                                    <w:rPr>
                                      <w:rFonts w:cs="B Koodak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الف) گیاهان به چه شیوه‌های مختلفی حرکت می‌کنند؟ با مثال‌های متنوع توضیح بده.</w:t>
                                  </w:r>
                                </w:p>
                                <w:p w14:paraId="75167BCA" w14:textId="77777777" w:rsidR="00602520" w:rsidRDefault="00602520" w:rsidP="0060252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22C4E0" id="_x0000_s1029" type="#_x0000_t202" style="position:absolute;left:0;text-align:left;margin-left:260pt;margin-top:17.5pt;width:248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" filled="f" stroked="f">
                      <v:textbox style="mso-fit-shape-to-text:t">
                        <w:txbxContent>
                          <w:p w14:paraId="7DAD1BF5" w14:textId="77777777" w:rsidR="00602520" w:rsidRPr="0073144E" w:rsidRDefault="00602520" w:rsidP="00602520">
                            <w:pPr>
                              <w:pStyle w:val="ListParagraph"/>
                              <w:bidi/>
                              <w:spacing w:line="240" w:lineRule="auto"/>
                              <w:ind w:left="412"/>
                              <w:rPr>
                                <w:rFonts w:cs="B Koodak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144E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الف) گیاهان به چه شیوه‌های مختلفی حرکت می‌کنند؟ با مثال‌های متنوع توضیح بده.</w:t>
                            </w:r>
                          </w:p>
                          <w:p w14:paraId="75167BCA" w14:textId="77777777" w:rsidR="00602520" w:rsidRDefault="00602520" w:rsidP="00602520"/>
                        </w:txbxContent>
                      </v:textbox>
                    </v:shape>
                  </w:pict>
                </mc:Fallback>
              </mc:AlternateContent>
            </w:r>
            <w:r w:rsidRPr="00602520">
              <w:rPr>
                <w:rFonts w:cs="B Koodak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7D3F83" wp14:editId="4DFA61E0">
                      <wp:simplePos x="0" y="0"/>
                      <wp:positionH relativeFrom="column">
                        <wp:posOffset>3260309</wp:posOffset>
                      </wp:positionH>
                      <wp:positionV relativeFrom="paragraph">
                        <wp:posOffset>346075</wp:posOffset>
                      </wp:positionV>
                      <wp:extent cx="3083560" cy="2695903"/>
                      <wp:effectExtent l="19050" t="19050" r="2159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560" cy="2695903"/>
                              </a:xfrm>
                              <a:prstGeom prst="roundRect">
                                <a:avLst/>
                              </a:prstGeom>
                              <a:ln w="285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8FFE31" id="Rounded Rectangle 8" o:spid="_x0000_s1026" style="position:absolute;margin-left:256.7pt;margin-top:27.25pt;width:242.8pt;height:2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" fillcolor="white [3201]" strokecolor="#4e67c8 [3204]" strokeweight="2.25pt">
                      <v:stroke dashstyle="1 1" joinstyle="miter"/>
                    </v:roundrect>
                  </w:pict>
                </mc:Fallback>
              </mc:AlternateContent>
            </w:r>
            <w:r w:rsidR="0036470C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>به سؤال‌های زیر</w:t>
            </w:r>
            <w:r w:rsidR="0036470C" w:rsidRPr="0073144E">
              <w:rPr>
                <w:rFonts w:cs="B Koodak"/>
                <w:sz w:val="24"/>
                <w:szCs w:val="24"/>
                <w:lang w:bidi="fa-IR"/>
              </w:rPr>
              <w:t xml:space="preserve"> </w:t>
            </w:r>
            <w:r w:rsidR="0036470C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درباره‌ی </w:t>
            </w:r>
            <w:r w:rsidR="0036470C" w:rsidRPr="0073144E">
              <w:rPr>
                <w:rFonts w:cs="B Koodak" w:hint="cs"/>
                <w:sz w:val="24"/>
                <w:szCs w:val="24"/>
                <w:u w:val="single"/>
                <w:rtl/>
                <w:lang w:bidi="fa-IR"/>
              </w:rPr>
              <w:t>گیاهان</w:t>
            </w:r>
            <w:r w:rsidR="0036470C" w:rsidRPr="0073144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فکرکن و به آن‌ها جواب بده.</w:t>
            </w:r>
          </w:p>
          <w:p w14:paraId="00E6120D" w14:textId="77777777" w:rsidR="00602520" w:rsidRPr="00602520" w:rsidRDefault="00602520" w:rsidP="00602520">
            <w:pPr>
              <w:spacing w:line="360" w:lineRule="auto"/>
              <w:rPr>
                <w:rFonts w:cs="B Koodak"/>
              </w:rPr>
            </w:pPr>
          </w:p>
          <w:p w14:paraId="154F3020" w14:textId="77777777" w:rsidR="0036470C" w:rsidRPr="0073144E" w:rsidRDefault="0036470C" w:rsidP="0036470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lang w:bidi="fa-IR"/>
              </w:rPr>
            </w:pPr>
          </w:p>
          <w:p w14:paraId="19F60655" w14:textId="77777777" w:rsidR="0036470C" w:rsidRPr="0073144E" w:rsidRDefault="0036470C" w:rsidP="0036470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lang w:bidi="fa-IR"/>
              </w:rPr>
            </w:pPr>
          </w:p>
          <w:p w14:paraId="0E5DAD88" w14:textId="77777777" w:rsidR="0036470C" w:rsidRPr="0073144E" w:rsidRDefault="0036470C" w:rsidP="0036470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lang w:bidi="fa-IR"/>
              </w:rPr>
            </w:pPr>
          </w:p>
          <w:p w14:paraId="3AD6F08B" w14:textId="77777777" w:rsidR="0036470C" w:rsidRPr="0073144E" w:rsidRDefault="0036470C" w:rsidP="0036470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lang w:bidi="fa-IR"/>
              </w:rPr>
            </w:pPr>
          </w:p>
          <w:p w14:paraId="62D6D42E" w14:textId="77777777" w:rsidR="0036470C" w:rsidRPr="0073144E" w:rsidRDefault="0036470C" w:rsidP="0036470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lang w:bidi="fa-IR"/>
              </w:rPr>
            </w:pPr>
          </w:p>
          <w:p w14:paraId="6696DC66" w14:textId="77777777" w:rsidR="0036470C" w:rsidRPr="0073144E" w:rsidRDefault="0036470C" w:rsidP="0036470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44922047" w14:textId="77777777" w:rsidR="0036470C" w:rsidRPr="0073144E" w:rsidRDefault="0036470C" w:rsidP="0036470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lang w:bidi="fa-IR"/>
              </w:rPr>
            </w:pPr>
          </w:p>
          <w:p w14:paraId="34ED1ADC" w14:textId="77777777" w:rsidR="0036470C" w:rsidRPr="0073144E" w:rsidRDefault="0036470C" w:rsidP="0036470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lang w:bidi="fa-IR"/>
              </w:rPr>
            </w:pPr>
          </w:p>
          <w:p w14:paraId="072C4650" w14:textId="77777777" w:rsidR="0036470C" w:rsidRPr="00602520" w:rsidRDefault="0036470C" w:rsidP="00602520">
            <w:pPr>
              <w:rPr>
                <w:rFonts w:cs="B Koodak"/>
                <w:rtl/>
                <w:lang w:bidi="fa-IR"/>
              </w:rPr>
            </w:pPr>
          </w:p>
          <w:p w14:paraId="48921D1D" w14:textId="77777777" w:rsidR="00602520" w:rsidRPr="0073144E" w:rsidRDefault="00602520" w:rsidP="00602520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2873C843" w14:textId="77777777" w:rsidR="0036470C" w:rsidRPr="0073144E" w:rsidRDefault="0036470C" w:rsidP="0036470C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7CD68D4D" w14:textId="77777777" w:rsidR="0036470C" w:rsidRPr="0073144E" w:rsidRDefault="0036470C" w:rsidP="002F1459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rPr>
                <w:rFonts w:cs="B Koodak"/>
                <w:sz w:val="24"/>
                <w:szCs w:val="24"/>
              </w:rPr>
            </w:pPr>
            <w:r w:rsidRPr="0073144E">
              <w:rPr>
                <w:rFonts w:cs="B Koodak" w:hint="cs"/>
                <w:sz w:val="24"/>
                <w:szCs w:val="24"/>
                <w:rtl/>
              </w:rPr>
              <w:t xml:space="preserve">ویدیوی شماره 5 زیستگاه </w:t>
            </w:r>
            <w:r w:rsidR="00602520">
              <w:rPr>
                <w:rFonts w:cs="B Koodak" w:hint="cs"/>
                <w:sz w:val="24"/>
                <w:szCs w:val="24"/>
                <w:rtl/>
              </w:rPr>
              <w:t xml:space="preserve">(حرکت در گیاهان) </w:t>
            </w:r>
            <w:r w:rsidRPr="0073144E">
              <w:rPr>
                <w:rFonts w:cs="B Koodak" w:hint="cs"/>
                <w:sz w:val="24"/>
                <w:szCs w:val="24"/>
                <w:rtl/>
              </w:rPr>
              <w:t>را ببین.</w:t>
            </w:r>
          </w:p>
          <w:p w14:paraId="4DF7B071" w14:textId="77777777" w:rsidR="00602520" w:rsidRDefault="00602520" w:rsidP="002F1459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rPr>
                <w:rFonts w:cs="B Koodak"/>
                <w:sz w:val="24"/>
                <w:szCs w:val="24"/>
              </w:rPr>
            </w:pPr>
            <w:r w:rsidRPr="00602520">
              <w:rPr>
                <w:rFonts w:cs="B Koodak" w:hint="cs"/>
                <w:sz w:val="24"/>
                <w:szCs w:val="24"/>
                <w:rtl/>
              </w:rPr>
              <w:t xml:space="preserve">حالا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به بالا </w:t>
            </w:r>
            <w:r w:rsidRPr="00602520">
              <w:rPr>
                <w:rFonts w:cs="B Koodak" w:hint="cs"/>
                <w:sz w:val="24"/>
                <w:szCs w:val="24"/>
                <w:rtl/>
              </w:rPr>
              <w:t xml:space="preserve">برگرد و کادرهای </w:t>
            </w:r>
            <w:r>
              <w:rPr>
                <w:rFonts w:cs="B Koodak" w:hint="cs"/>
                <w:sz w:val="24"/>
                <w:szCs w:val="24"/>
                <w:rtl/>
              </w:rPr>
              <w:t>قسمت</w:t>
            </w:r>
            <w:r w:rsidRPr="00602520">
              <w:rPr>
                <w:rFonts w:cs="B Koodak" w:hint="cs"/>
                <w:sz w:val="24"/>
                <w:szCs w:val="24"/>
                <w:rtl/>
              </w:rPr>
              <w:t xml:space="preserve"> 4 را کامل کن. </w:t>
            </w:r>
            <w:r>
              <w:rPr>
                <w:rFonts w:cs="B Koodak" w:hint="cs"/>
                <w:sz w:val="24"/>
                <w:szCs w:val="24"/>
                <w:rtl/>
              </w:rPr>
              <w:t>مثل دفعه‌ی قبل، با یک رنگ دیگر بنویس.</w:t>
            </w:r>
          </w:p>
          <w:p w14:paraId="3238C76D" w14:textId="77777777" w:rsidR="004476F2" w:rsidRPr="00602520" w:rsidRDefault="0036470C" w:rsidP="002F1459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rPr>
                <w:rFonts w:cs="B Koodak"/>
                <w:sz w:val="24"/>
                <w:szCs w:val="24"/>
              </w:rPr>
            </w:pPr>
            <w:r w:rsidRPr="00602520">
              <w:rPr>
                <w:rFonts w:cs="B Koodak" w:hint="cs"/>
                <w:sz w:val="24"/>
                <w:szCs w:val="24"/>
                <w:rtl/>
              </w:rPr>
              <w:t>دو نکته‌ی جالب را که با دیدن ویدیوی 5 فهمیدی و قبلا آنها را نمی‌دانستی، اینجا یادداشت کن.</w:t>
            </w:r>
          </w:p>
        </w:tc>
        <w:tc>
          <w:tcPr>
            <w:tcW w:w="452" w:type="dxa"/>
            <w:shd w:val="clear" w:color="auto" w:fill="34AB8A" w:themeFill="accent4" w:themeFillShade="BF"/>
            <w:vAlign w:val="center"/>
          </w:tcPr>
          <w:p w14:paraId="47477B69" w14:textId="77777777" w:rsidR="00F74A3E" w:rsidRPr="00F82929" w:rsidRDefault="00F74A3E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DBF6B9" w:themeFill="accent3" w:themeFillTint="66"/>
            <w:vAlign w:val="center"/>
          </w:tcPr>
          <w:p w14:paraId="1C564AAE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5186BF44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676A326C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BEEAFA" w:themeFill="accent2" w:themeFillTint="66"/>
            <w:vAlign w:val="center"/>
          </w:tcPr>
          <w:p w14:paraId="701D43EE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9DE1CF" w:themeFill="accent4" w:themeFillTint="99"/>
            <w:vAlign w:val="center"/>
          </w:tcPr>
          <w:p w14:paraId="2DC3F47A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38E92F39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39647077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DEF4FC" w:themeFill="accent2" w:themeFillTint="33"/>
            <w:vAlign w:val="center"/>
          </w:tcPr>
          <w:p w14:paraId="5D3B5A1F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FF8021" w:themeFill="accent5"/>
            <w:vAlign w:val="center"/>
          </w:tcPr>
          <w:p w14:paraId="48FD4FBF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4DE66D0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64C57991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34AB8A" w:themeFill="accent4" w:themeFillShade="BF"/>
            <w:vAlign w:val="center"/>
          </w:tcPr>
          <w:p w14:paraId="06D5A40B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9EE0F7" w:themeFill="accent2" w:themeFillTint="99"/>
            <w:vAlign w:val="center"/>
          </w:tcPr>
          <w:p w14:paraId="4D02F0D8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2AAE6CD1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631AF2F5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BEEBDE" w:themeFill="accent4" w:themeFillTint="66"/>
            <w:vAlign w:val="center"/>
          </w:tcPr>
          <w:p w14:paraId="1BE78017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EDFADC" w:themeFill="accent3" w:themeFillTint="33"/>
            <w:vAlign w:val="center"/>
          </w:tcPr>
          <w:p w14:paraId="1B29B917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13221D9E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00915004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DBF6B9" w:themeFill="accent3" w:themeFillTint="66"/>
            <w:vAlign w:val="center"/>
          </w:tcPr>
          <w:p w14:paraId="61B764DF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5DCEAF" w:themeFill="accent4"/>
            <w:vAlign w:val="center"/>
          </w:tcPr>
          <w:p w14:paraId="53A59A6D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E9AC352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1ED6FDF5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9DE1CF" w:themeFill="accent4" w:themeFillTint="99"/>
            <w:vAlign w:val="center"/>
          </w:tcPr>
          <w:p w14:paraId="38D96563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34AB8A" w:themeFill="accent4" w:themeFillShade="BF"/>
            <w:vAlign w:val="center"/>
          </w:tcPr>
          <w:p w14:paraId="07136873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1826842D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6243D576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9EE0F7" w:themeFill="accent2" w:themeFillTint="99"/>
            <w:vAlign w:val="center"/>
          </w:tcPr>
          <w:p w14:paraId="5F61044E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DEF5EE" w:themeFill="accent4" w:themeFillTint="33"/>
            <w:vAlign w:val="center"/>
          </w:tcPr>
          <w:p w14:paraId="27EF0884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EFC61C2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18A96C1F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FF8021" w:themeFill="accent5"/>
            <w:vAlign w:val="center"/>
          </w:tcPr>
          <w:p w14:paraId="36A59676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5DCEAF" w:themeFill="accent4"/>
            <w:vAlign w:val="center"/>
          </w:tcPr>
          <w:p w14:paraId="098A055C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7BE67941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033EFFF6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EDFADC" w:themeFill="accent3" w:themeFillTint="33"/>
            <w:vAlign w:val="center"/>
          </w:tcPr>
          <w:p w14:paraId="22EE217D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BEEAFA" w:themeFill="accent2" w:themeFillTint="66"/>
            <w:vAlign w:val="center"/>
          </w:tcPr>
          <w:p w14:paraId="248776D4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3300CC90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53C6B570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BEEBDE" w:themeFill="accent4" w:themeFillTint="66"/>
            <w:vAlign w:val="center"/>
          </w:tcPr>
          <w:p w14:paraId="092B693A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9DE1CF" w:themeFill="accent4" w:themeFillTint="99"/>
            <w:vAlign w:val="center"/>
          </w:tcPr>
          <w:p w14:paraId="617079E2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25397C2B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40B474A6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FF8021" w:themeFill="accent5"/>
            <w:vAlign w:val="center"/>
          </w:tcPr>
          <w:p w14:paraId="65EBD0F4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DEF5EE" w:themeFill="accent4" w:themeFillTint="33"/>
            <w:vAlign w:val="center"/>
          </w:tcPr>
          <w:p w14:paraId="22BC19E0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B4EAED4" w14:textId="77777777" w:rsidTr="00602520">
        <w:trPr>
          <w:trHeight w:val="1638"/>
          <w:jc w:val="right"/>
        </w:trPr>
        <w:tc>
          <w:tcPr>
            <w:tcW w:w="10528" w:type="dxa"/>
            <w:vMerge/>
          </w:tcPr>
          <w:p w14:paraId="295D56A3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BEEAFA" w:themeFill="accent2" w:themeFillTint="66"/>
            <w:vAlign w:val="center"/>
          </w:tcPr>
          <w:p w14:paraId="7CD17CF5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5DCEAF" w:themeFill="accent4"/>
            <w:vAlign w:val="center"/>
          </w:tcPr>
          <w:p w14:paraId="0BB3C9BA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</w:tbl>
    <w:p w14:paraId="6495AEB7" w14:textId="77777777" w:rsidR="00EF604C" w:rsidRDefault="00EF604C" w:rsidP="00A505DD">
      <w:pPr>
        <w:rPr>
          <w:rtl/>
        </w:rPr>
      </w:pPr>
    </w:p>
    <w:sectPr w:rsidR="00EF604C" w:rsidSect="00CF397E">
      <w:pgSz w:w="12240" w:h="15840"/>
      <w:pgMar w:top="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CCF30" w14:textId="77777777" w:rsidR="00E36EFB" w:rsidRDefault="00E36EFB" w:rsidP="00086DEE">
      <w:r>
        <w:separator/>
      </w:r>
    </w:p>
  </w:endnote>
  <w:endnote w:type="continuationSeparator" w:id="0">
    <w:p w14:paraId="0501653A" w14:textId="77777777" w:rsidR="00E36EFB" w:rsidRDefault="00E36EFB" w:rsidP="00086DEE">
      <w:r>
        <w:continuationSeparator/>
      </w:r>
    </w:p>
  </w:endnote>
  <w:endnote w:type="continuationNotice" w:id="1">
    <w:p w14:paraId="6C9F8D9A" w14:textId="77777777" w:rsidR="00E36EFB" w:rsidRDefault="00E36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FC631" w14:textId="77777777" w:rsidR="00E36EFB" w:rsidRDefault="00E36EFB" w:rsidP="00086DEE">
      <w:r>
        <w:separator/>
      </w:r>
    </w:p>
  </w:footnote>
  <w:footnote w:type="continuationSeparator" w:id="0">
    <w:p w14:paraId="3053F50A" w14:textId="77777777" w:rsidR="00E36EFB" w:rsidRDefault="00E36EFB" w:rsidP="00086DEE">
      <w:r>
        <w:continuationSeparator/>
      </w:r>
    </w:p>
  </w:footnote>
  <w:footnote w:type="continuationNotice" w:id="1">
    <w:p w14:paraId="4632C9D7" w14:textId="77777777" w:rsidR="00E36EFB" w:rsidRDefault="00E36E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591F"/>
    <w:multiLevelType w:val="hybridMultilevel"/>
    <w:tmpl w:val="427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01D8E"/>
    <w:multiLevelType w:val="hybridMultilevel"/>
    <w:tmpl w:val="427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F584D"/>
    <w:multiLevelType w:val="hybridMultilevel"/>
    <w:tmpl w:val="ED347368"/>
    <w:lvl w:ilvl="0" w:tplc="2A9AD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7753729B"/>
    <w:multiLevelType w:val="hybridMultilevel"/>
    <w:tmpl w:val="B3CC3222"/>
    <w:lvl w:ilvl="0" w:tplc="A994250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10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7E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3DC4"/>
    <w:rsid w:val="0004735D"/>
    <w:rsid w:val="00047440"/>
    <w:rsid w:val="000544C9"/>
    <w:rsid w:val="00055334"/>
    <w:rsid w:val="00074EF2"/>
    <w:rsid w:val="00085D0E"/>
    <w:rsid w:val="00086DEE"/>
    <w:rsid w:val="000966D8"/>
    <w:rsid w:val="000B5C89"/>
    <w:rsid w:val="000D22BF"/>
    <w:rsid w:val="000D7590"/>
    <w:rsid w:val="000E65EF"/>
    <w:rsid w:val="000F7302"/>
    <w:rsid w:val="001029C3"/>
    <w:rsid w:val="001101B6"/>
    <w:rsid w:val="0011353E"/>
    <w:rsid w:val="001144BD"/>
    <w:rsid w:val="00146872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D3542"/>
    <w:rsid w:val="002025BD"/>
    <w:rsid w:val="00202F84"/>
    <w:rsid w:val="00203D54"/>
    <w:rsid w:val="002133FA"/>
    <w:rsid w:val="00215A40"/>
    <w:rsid w:val="002172E4"/>
    <w:rsid w:val="0024746E"/>
    <w:rsid w:val="0025788A"/>
    <w:rsid w:val="00260306"/>
    <w:rsid w:val="0027513E"/>
    <w:rsid w:val="002752EB"/>
    <w:rsid w:val="002928D6"/>
    <w:rsid w:val="002B28EC"/>
    <w:rsid w:val="002E7D4D"/>
    <w:rsid w:val="002F1459"/>
    <w:rsid w:val="002F2A86"/>
    <w:rsid w:val="00305D48"/>
    <w:rsid w:val="00316A5F"/>
    <w:rsid w:val="0031749D"/>
    <w:rsid w:val="003211B3"/>
    <w:rsid w:val="00334A71"/>
    <w:rsid w:val="00337770"/>
    <w:rsid w:val="00337D50"/>
    <w:rsid w:val="00341A97"/>
    <w:rsid w:val="00352912"/>
    <w:rsid w:val="00356943"/>
    <w:rsid w:val="00361B8E"/>
    <w:rsid w:val="00363B3A"/>
    <w:rsid w:val="0036470C"/>
    <w:rsid w:val="003836ED"/>
    <w:rsid w:val="0039754C"/>
    <w:rsid w:val="003A29DE"/>
    <w:rsid w:val="003A5AEC"/>
    <w:rsid w:val="003A6DAD"/>
    <w:rsid w:val="003C6E81"/>
    <w:rsid w:val="003D3CBA"/>
    <w:rsid w:val="003D4B11"/>
    <w:rsid w:val="003D56B3"/>
    <w:rsid w:val="003F4D1B"/>
    <w:rsid w:val="003F6DCD"/>
    <w:rsid w:val="00413335"/>
    <w:rsid w:val="00414B15"/>
    <w:rsid w:val="00446E02"/>
    <w:rsid w:val="004476F2"/>
    <w:rsid w:val="00465357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35EB"/>
    <w:rsid w:val="004C7517"/>
    <w:rsid w:val="0050062B"/>
    <w:rsid w:val="00506F1B"/>
    <w:rsid w:val="005113A5"/>
    <w:rsid w:val="005140FA"/>
    <w:rsid w:val="0051644F"/>
    <w:rsid w:val="005257E6"/>
    <w:rsid w:val="00551FF8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02520"/>
    <w:rsid w:val="006356DE"/>
    <w:rsid w:val="00643693"/>
    <w:rsid w:val="00644E89"/>
    <w:rsid w:val="006463CD"/>
    <w:rsid w:val="00651AD5"/>
    <w:rsid w:val="00660CDD"/>
    <w:rsid w:val="006649D9"/>
    <w:rsid w:val="00670759"/>
    <w:rsid w:val="006765C4"/>
    <w:rsid w:val="00682D38"/>
    <w:rsid w:val="00691CE6"/>
    <w:rsid w:val="006A3E35"/>
    <w:rsid w:val="006B09E5"/>
    <w:rsid w:val="006C4792"/>
    <w:rsid w:val="006D3B28"/>
    <w:rsid w:val="006E2019"/>
    <w:rsid w:val="006F21A8"/>
    <w:rsid w:val="007044BA"/>
    <w:rsid w:val="0070485D"/>
    <w:rsid w:val="007069C3"/>
    <w:rsid w:val="00711AA1"/>
    <w:rsid w:val="0073144E"/>
    <w:rsid w:val="0076276F"/>
    <w:rsid w:val="00784A8F"/>
    <w:rsid w:val="00794E1F"/>
    <w:rsid w:val="007A04C2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12179"/>
    <w:rsid w:val="008148B0"/>
    <w:rsid w:val="00820E96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D3A02"/>
    <w:rsid w:val="008E02C2"/>
    <w:rsid w:val="008E6B8C"/>
    <w:rsid w:val="008F250E"/>
    <w:rsid w:val="008F5952"/>
    <w:rsid w:val="008F62CC"/>
    <w:rsid w:val="00907E4D"/>
    <w:rsid w:val="0091168B"/>
    <w:rsid w:val="00912C4B"/>
    <w:rsid w:val="00922625"/>
    <w:rsid w:val="00942D1F"/>
    <w:rsid w:val="00945C42"/>
    <w:rsid w:val="0094634C"/>
    <w:rsid w:val="009466BA"/>
    <w:rsid w:val="00950015"/>
    <w:rsid w:val="009553E7"/>
    <w:rsid w:val="009804D2"/>
    <w:rsid w:val="00981E9C"/>
    <w:rsid w:val="009C08D1"/>
    <w:rsid w:val="009D0568"/>
    <w:rsid w:val="009E1325"/>
    <w:rsid w:val="009E39A6"/>
    <w:rsid w:val="009E675E"/>
    <w:rsid w:val="009E74E2"/>
    <w:rsid w:val="009E761E"/>
    <w:rsid w:val="00A020F0"/>
    <w:rsid w:val="00A06B98"/>
    <w:rsid w:val="00A06EBA"/>
    <w:rsid w:val="00A22945"/>
    <w:rsid w:val="00A23779"/>
    <w:rsid w:val="00A40816"/>
    <w:rsid w:val="00A505DD"/>
    <w:rsid w:val="00A579CF"/>
    <w:rsid w:val="00A66B50"/>
    <w:rsid w:val="00A723C0"/>
    <w:rsid w:val="00A72A3D"/>
    <w:rsid w:val="00A72B55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4A80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6D73"/>
    <w:rsid w:val="00BD1B61"/>
    <w:rsid w:val="00BF376E"/>
    <w:rsid w:val="00BF4BCD"/>
    <w:rsid w:val="00BF4E0D"/>
    <w:rsid w:val="00BF7584"/>
    <w:rsid w:val="00C0722F"/>
    <w:rsid w:val="00C13E9A"/>
    <w:rsid w:val="00C23E10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33E2"/>
    <w:rsid w:val="00C6740C"/>
    <w:rsid w:val="00C82F61"/>
    <w:rsid w:val="00C83194"/>
    <w:rsid w:val="00C87C79"/>
    <w:rsid w:val="00C90CAC"/>
    <w:rsid w:val="00C93D2C"/>
    <w:rsid w:val="00CA42A6"/>
    <w:rsid w:val="00CC0909"/>
    <w:rsid w:val="00CC0AF9"/>
    <w:rsid w:val="00CC3241"/>
    <w:rsid w:val="00CE142D"/>
    <w:rsid w:val="00CE1663"/>
    <w:rsid w:val="00CE1746"/>
    <w:rsid w:val="00CE1EA7"/>
    <w:rsid w:val="00CF07A6"/>
    <w:rsid w:val="00CF397E"/>
    <w:rsid w:val="00D115F5"/>
    <w:rsid w:val="00D15160"/>
    <w:rsid w:val="00D3202D"/>
    <w:rsid w:val="00D75A09"/>
    <w:rsid w:val="00D8007C"/>
    <w:rsid w:val="00D82086"/>
    <w:rsid w:val="00D8654B"/>
    <w:rsid w:val="00D8795F"/>
    <w:rsid w:val="00D9497A"/>
    <w:rsid w:val="00DB69CE"/>
    <w:rsid w:val="00DC0348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36EFB"/>
    <w:rsid w:val="00E512D3"/>
    <w:rsid w:val="00E54597"/>
    <w:rsid w:val="00E57032"/>
    <w:rsid w:val="00E64423"/>
    <w:rsid w:val="00E74DFC"/>
    <w:rsid w:val="00E86561"/>
    <w:rsid w:val="00E87FA2"/>
    <w:rsid w:val="00EA52FB"/>
    <w:rsid w:val="00ED21E0"/>
    <w:rsid w:val="00ED37D4"/>
    <w:rsid w:val="00ED4253"/>
    <w:rsid w:val="00ED6214"/>
    <w:rsid w:val="00EE010B"/>
    <w:rsid w:val="00EE22A9"/>
    <w:rsid w:val="00EE4F69"/>
    <w:rsid w:val="00EF604C"/>
    <w:rsid w:val="00EF6AED"/>
    <w:rsid w:val="00F1761F"/>
    <w:rsid w:val="00F17D6D"/>
    <w:rsid w:val="00F27203"/>
    <w:rsid w:val="00F3379F"/>
    <w:rsid w:val="00F629E3"/>
    <w:rsid w:val="00F7013D"/>
    <w:rsid w:val="00F74711"/>
    <w:rsid w:val="00F74A3E"/>
    <w:rsid w:val="00F82929"/>
    <w:rsid w:val="00F91D1A"/>
    <w:rsid w:val="00F95A19"/>
    <w:rsid w:val="00FA35DB"/>
    <w:rsid w:val="00FB4E15"/>
    <w:rsid w:val="00FC74E1"/>
    <w:rsid w:val="00FD29C0"/>
    <w:rsid w:val="00FD5E4B"/>
    <w:rsid w:val="00FF3061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B8C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30"/>
        <w:szCs w:val="30"/>
        <w:lang w:val="en-US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F"/>
    <w:pPr>
      <w:bidi/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87FA2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Fill-InLabel">
    <w:name w:val="Fill-In Label"/>
    <w:link w:val="Fill-InLabelChar"/>
    <w:autoRedefine/>
    <w:uiPriority w:val="2"/>
    <w:qFormat/>
    <w:rsid w:val="001029C3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1029C3"/>
    <w:rPr>
      <w:rFonts w:ascii="Calibri" w:hAnsi="Calibri"/>
      <w:sz w:val="16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8455ED"/>
    <w:rPr>
      <w:color w:val="56C7A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5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oSpacing">
    <w:name w:val="No Spacing"/>
    <w:uiPriority w:val="6"/>
    <w:unhideWhenUsed/>
    <w:rsid w:val="00E87FA2"/>
    <w:pPr>
      <w:spacing w:line="240" w:lineRule="auto"/>
    </w:pPr>
  </w:style>
  <w:style w:type="paragraph" w:styleId="BodyText3">
    <w:name w:val="Body Text 3"/>
    <w:basedOn w:val="Normal"/>
    <w:link w:val="BodyText3Char"/>
    <w:uiPriority w:val="99"/>
    <w:unhideWhenUsed/>
    <w:rsid w:val="00907E4D"/>
    <w:pPr>
      <w:bidi w:val="0"/>
      <w:spacing w:before="24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7E4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A54"/>
    <w:pPr>
      <w:tabs>
        <w:tab w:val="center" w:pos="4680"/>
        <w:tab w:val="right" w:pos="9360"/>
      </w:tabs>
      <w:bidi w:val="0"/>
      <w:spacing w:before="240" w:line="259" w:lineRule="auto"/>
    </w:pPr>
    <w:rPr>
      <w:rFonts w:asciiTheme="minorHAnsi" w:eastAsiaTheme="minorHAnsi" w:hAnsiTheme="minorHAnsi" w:cstheme="minorBidi"/>
      <w:sz w:val="30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844A54"/>
    <w:rPr>
      <w:sz w:val="30"/>
      <w:szCs w:val="30"/>
      <w:lang w:val="en"/>
    </w:rPr>
  </w:style>
  <w:style w:type="paragraph" w:styleId="Footer">
    <w:name w:val="footer"/>
    <w:basedOn w:val="Normal"/>
    <w:link w:val="FooterChar"/>
    <w:uiPriority w:val="99"/>
    <w:unhideWhenUsed/>
    <w:rsid w:val="00844A54"/>
    <w:pPr>
      <w:tabs>
        <w:tab w:val="center" w:pos="4680"/>
        <w:tab w:val="right" w:pos="9360"/>
      </w:tabs>
      <w:bidi w:val="0"/>
      <w:spacing w:before="240" w:line="259" w:lineRule="auto"/>
    </w:pPr>
    <w:rPr>
      <w:rFonts w:asciiTheme="minorHAnsi" w:eastAsiaTheme="minorHAnsi" w:hAnsiTheme="minorHAnsi" w:cstheme="minorBidi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44A54"/>
    <w:rPr>
      <w:sz w:val="30"/>
      <w:szCs w:val="30"/>
      <w:lang w:val="en"/>
    </w:rPr>
  </w:style>
  <w:style w:type="paragraph" w:styleId="ListParagraph">
    <w:name w:val="List Paragraph"/>
    <w:basedOn w:val="Normal"/>
    <w:uiPriority w:val="34"/>
    <w:rsid w:val="00AE1CF6"/>
    <w:pPr>
      <w:bidi w:val="0"/>
      <w:spacing w:before="240" w:line="259" w:lineRule="auto"/>
      <w:ind w:left="720"/>
      <w:contextualSpacing/>
    </w:pPr>
    <w:rPr>
      <w:rFonts w:asciiTheme="minorHAnsi" w:eastAsiaTheme="minorHAnsi" w:hAnsiTheme="minorHAnsi" w:cstheme="minorBidi"/>
      <w:sz w:val="30"/>
      <w:szCs w:val="30"/>
    </w:rPr>
  </w:style>
  <w:style w:type="paragraph" w:customStyle="1" w:styleId="Fill-InIconLabel">
    <w:name w:val="Fill-In Icon Label"/>
    <w:basedOn w:val="Normal"/>
    <w:autoRedefine/>
    <w:uiPriority w:val="4"/>
    <w:qFormat/>
    <w:rsid w:val="001029C3"/>
    <w:pPr>
      <w:bidi w:val="0"/>
    </w:pPr>
    <w:rPr>
      <w:rFonts w:asciiTheme="minorHAnsi" w:eastAsiaTheme="minorHAnsi" w:hAnsiTheme="minorHAnsi" w:cstheme="minorBidi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1D5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Funny%20fill-in%20story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04D4-8B33-4217-B25A-D77BB470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Funny fill-in story.dotx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2021-01-22T13:44:00Z</dcterms:created>
  <dcterms:modified xsi:type="dcterms:W3CDTF">2021-01-22T13:44:00Z</dcterms:modified>
</cp:coreProperties>
</file>