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0633"/>
        <w:gridCol w:w="439"/>
        <w:gridCol w:w="448"/>
      </w:tblGrid>
      <w:tr w:rsidR="00CF397E" w:rsidRPr="00F82929" w14:paraId="2E61F0B0" w14:textId="77777777" w:rsidTr="00BC624F">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6F02B808" w14:textId="77777777" w:rsidR="00CF397E" w:rsidRPr="00F82929" w:rsidRDefault="00F82929" w:rsidP="0015318E">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15318E">
              <w:rPr>
                <w:rFonts w:cs="Titr" w:hint="cs"/>
                <w:sz w:val="28"/>
                <w:szCs w:val="28"/>
                <w:rtl/>
              </w:rPr>
              <w:t>7</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565B0D48" w14:textId="0E97906F"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7E195F17" w14:textId="77777777" w:rsidR="00CF397E" w:rsidRPr="00F82929" w:rsidRDefault="00CF397E" w:rsidP="00C32771">
            <w:pPr>
              <w:pStyle w:val="Heading1"/>
              <w:bidi/>
              <w:outlineLvl w:val="0"/>
              <w:rPr>
                <w:rFonts w:cs="Titr"/>
                <w:sz w:val="28"/>
                <w:szCs w:val="28"/>
              </w:rPr>
            </w:pPr>
          </w:p>
        </w:tc>
      </w:tr>
      <w:tr w:rsidR="00B97F82" w:rsidRPr="00F82929" w14:paraId="2142029C" w14:textId="77777777" w:rsidTr="00BC624F">
        <w:tc>
          <w:tcPr>
            <w:tcW w:w="10633" w:type="dxa"/>
            <w:tcBorders>
              <w:top w:val="single" w:sz="24" w:space="0" w:color="FFFFFF" w:themeColor="background1"/>
            </w:tcBorders>
            <w:shd w:val="clear" w:color="auto" w:fill="0B769D"/>
          </w:tcPr>
          <w:p w14:paraId="7E5B692C" w14:textId="77777777" w:rsidR="00B97F82" w:rsidRPr="00F82929" w:rsidRDefault="0015318E" w:rsidP="00405410">
            <w:pPr>
              <w:pStyle w:val="Heading1"/>
              <w:bidi/>
              <w:jc w:val="center"/>
              <w:outlineLvl w:val="0"/>
              <w:rPr>
                <w:rFonts w:cs="Titr"/>
                <w:sz w:val="40"/>
                <w:szCs w:val="40"/>
              </w:rPr>
            </w:pPr>
            <w:r>
              <w:rPr>
                <w:rFonts w:cs="Titr" w:hint="cs"/>
                <w:sz w:val="40"/>
                <w:szCs w:val="40"/>
                <w:rtl/>
              </w:rPr>
              <w:t>زنجیره‌ی غذایی</w:t>
            </w:r>
          </w:p>
        </w:tc>
        <w:tc>
          <w:tcPr>
            <w:tcW w:w="439" w:type="dxa"/>
            <w:tcBorders>
              <w:top w:val="single" w:sz="24" w:space="0" w:color="FFFFFF" w:themeColor="background1"/>
            </w:tcBorders>
            <w:shd w:val="clear" w:color="auto" w:fill="0B769D"/>
          </w:tcPr>
          <w:p w14:paraId="13DECA01"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64F83624" w14:textId="19965D16" w:rsidR="00B97F82" w:rsidRPr="00F82929" w:rsidRDefault="00B97F82" w:rsidP="00C32771">
            <w:pPr>
              <w:pStyle w:val="Heading1"/>
              <w:bidi/>
              <w:outlineLvl w:val="0"/>
              <w:rPr>
                <w:rFonts w:cs="B Koodak"/>
              </w:rPr>
            </w:pPr>
          </w:p>
        </w:tc>
      </w:tr>
      <w:tr w:rsidR="00651AD5" w:rsidRPr="00F82929" w14:paraId="3F240749" w14:textId="77777777" w:rsidTr="00BC624F">
        <w:trPr>
          <w:trHeight w:val="1080"/>
        </w:trPr>
        <w:tc>
          <w:tcPr>
            <w:tcW w:w="10633" w:type="dxa"/>
            <w:vMerge w:val="restart"/>
          </w:tcPr>
          <w:p w14:paraId="7C6AD3FD" w14:textId="77777777" w:rsidR="0015318E" w:rsidRDefault="0015318E" w:rsidP="00CE28B1">
            <w:pPr>
              <w:spacing w:after="240"/>
              <w:jc w:val="both"/>
              <w:rPr>
                <w:rFonts w:cs="B Koodak"/>
                <w:rtl/>
                <w:lang w:bidi="fa-IR"/>
              </w:rPr>
            </w:pPr>
            <w:r>
              <w:rPr>
                <w:rFonts w:cs="B Koodak" w:hint="cs"/>
                <w:rtl/>
              </w:rPr>
              <w:t xml:space="preserve">آخر ویدیوی 7 گفتیم </w:t>
            </w:r>
            <w:r w:rsidRPr="009568E1">
              <w:rPr>
                <w:rFonts w:cs="B Koodak" w:hint="cs"/>
                <w:b/>
                <w:bCs/>
                <w:u w:val="single"/>
                <w:rtl/>
              </w:rPr>
              <w:t>«زندگی همه‌ی گیاهان و جانوران به هم وابسته است»</w:t>
            </w:r>
            <w:r>
              <w:rPr>
                <w:rFonts w:cs="B Koodak" w:hint="cs"/>
                <w:rtl/>
              </w:rPr>
              <w:t xml:space="preserve">. </w:t>
            </w:r>
            <w:r w:rsidR="007262F3">
              <w:rPr>
                <w:rFonts w:cs="B Koodak" w:hint="cs"/>
                <w:rtl/>
              </w:rPr>
              <w:t xml:space="preserve">حالا </w:t>
            </w:r>
            <w:r>
              <w:rPr>
                <w:rFonts w:cs="B Koodak" w:hint="cs"/>
                <w:rtl/>
              </w:rPr>
              <w:t xml:space="preserve">می‌خواهیم </w:t>
            </w:r>
            <w:r w:rsidR="00CE28B1">
              <w:rPr>
                <w:rFonts w:cs="B Koodak" w:hint="cs"/>
                <w:rtl/>
              </w:rPr>
              <w:t xml:space="preserve">بهتر </w:t>
            </w:r>
            <w:r>
              <w:rPr>
                <w:rFonts w:cs="B Koodak" w:hint="cs"/>
                <w:rtl/>
              </w:rPr>
              <w:t>بفهمیم منظور از این جم</w:t>
            </w:r>
            <w:r w:rsidR="00CE28B1">
              <w:rPr>
                <w:rFonts w:cs="B Koodak" w:hint="cs"/>
                <w:rtl/>
              </w:rPr>
              <w:t>له چیست.</w:t>
            </w:r>
            <w:r>
              <w:rPr>
                <w:rFonts w:cs="B Koodak" w:hint="cs"/>
                <w:rtl/>
              </w:rPr>
              <w:t xml:space="preserve"> </w:t>
            </w:r>
            <w:r w:rsidR="007262F3">
              <w:rPr>
                <w:rFonts w:cs="B Koodak" w:hint="cs"/>
                <w:rtl/>
              </w:rPr>
              <w:t>این جلسه ترکیبی از ویدیو و فعالیت و کاربرگ است.</w:t>
            </w:r>
          </w:p>
          <w:p w14:paraId="29538F64" w14:textId="77777777" w:rsidR="0015318E" w:rsidRDefault="0015318E" w:rsidP="0015318E">
            <w:pPr>
              <w:pStyle w:val="ListParagraph"/>
              <w:numPr>
                <w:ilvl w:val="0"/>
                <w:numId w:val="19"/>
              </w:numPr>
              <w:spacing w:line="259" w:lineRule="auto"/>
              <w:jc w:val="both"/>
              <w:rPr>
                <w:rFonts w:cs="B Koodak"/>
              </w:rPr>
            </w:pPr>
            <w:r w:rsidRPr="009568E1">
              <w:rPr>
                <w:rFonts w:cs="B Koodak" w:hint="cs"/>
                <w:rtl/>
              </w:rPr>
              <w:t xml:space="preserve">ویدیوی 8 را هر چند بار که لازم داری </w:t>
            </w:r>
            <w:r>
              <w:rPr>
                <w:rFonts w:cs="B Koodak" w:hint="cs"/>
                <w:rtl/>
              </w:rPr>
              <w:t>ببین.</w:t>
            </w:r>
          </w:p>
          <w:p w14:paraId="05B0BA2F" w14:textId="77777777" w:rsidR="0015318E" w:rsidRPr="00225D71" w:rsidRDefault="0015318E" w:rsidP="0015318E">
            <w:pPr>
              <w:pStyle w:val="ListParagraph"/>
              <w:jc w:val="both"/>
              <w:rPr>
                <w:rFonts w:cs="B Koodak"/>
                <w:sz w:val="12"/>
                <w:szCs w:val="12"/>
              </w:rPr>
            </w:pPr>
          </w:p>
          <w:p w14:paraId="67E36228" w14:textId="77777777" w:rsidR="0015318E" w:rsidRPr="00225D71" w:rsidRDefault="0015318E" w:rsidP="0015318E">
            <w:pPr>
              <w:pStyle w:val="ListParagraph"/>
              <w:numPr>
                <w:ilvl w:val="0"/>
                <w:numId w:val="19"/>
              </w:numPr>
              <w:spacing w:before="240" w:after="240" w:line="259" w:lineRule="auto"/>
              <w:jc w:val="both"/>
              <w:rPr>
                <w:rFonts w:cs="B Koodak"/>
              </w:rPr>
            </w:pPr>
            <w:r w:rsidRPr="009568E1">
              <w:rPr>
                <w:rFonts w:cs="B Koodak" w:hint="cs"/>
                <w:rtl/>
              </w:rPr>
              <w:t xml:space="preserve">وقتی مطئن شدی درباره‌ی زنجیره‌ی غذایی خوب یاد گرفته‌ای، </w:t>
            </w:r>
            <w:r>
              <w:rPr>
                <w:rFonts w:cs="B Koodak" w:hint="cs"/>
                <w:rtl/>
              </w:rPr>
              <w:t>با انجام کارهای زیر برای مرحله‌ی اول فعالیت آماده شو.</w:t>
            </w:r>
          </w:p>
          <w:p w14:paraId="19398481" w14:textId="77777777" w:rsidR="0015318E" w:rsidRPr="007262F3" w:rsidRDefault="0015318E" w:rsidP="007262F3">
            <w:pPr>
              <w:pStyle w:val="ListParagraph"/>
              <w:spacing w:after="240"/>
              <w:jc w:val="both"/>
              <w:rPr>
                <w:rFonts w:cs="B Koodak"/>
                <w:sz w:val="22"/>
                <w:szCs w:val="22"/>
              </w:rPr>
            </w:pPr>
            <w:r w:rsidRPr="007262F3">
              <w:rPr>
                <w:rFonts w:cs="B Koodak" w:hint="cs"/>
                <w:sz w:val="22"/>
                <w:szCs w:val="22"/>
                <w:rtl/>
              </w:rPr>
              <w:t xml:space="preserve">الف) </w:t>
            </w:r>
            <w:r w:rsidR="007262F3" w:rsidRPr="007262F3">
              <w:rPr>
                <w:rFonts w:cs="B Koodak" w:hint="cs"/>
                <w:sz w:val="22"/>
                <w:szCs w:val="22"/>
                <w:rtl/>
              </w:rPr>
              <w:t>فعالیت‌</w:t>
            </w:r>
            <w:r w:rsidR="007262F3">
              <w:rPr>
                <w:rFonts w:cs="B Koodak" w:hint="cs"/>
                <w:sz w:val="22"/>
                <w:szCs w:val="22"/>
                <w:rtl/>
              </w:rPr>
              <w:t xml:space="preserve"> </w:t>
            </w:r>
            <w:r w:rsidRPr="007262F3">
              <w:rPr>
                <w:rFonts w:cs="B Koodak" w:hint="cs"/>
                <w:sz w:val="22"/>
                <w:szCs w:val="22"/>
                <w:rtl/>
              </w:rPr>
              <w:t xml:space="preserve">را </w:t>
            </w:r>
            <w:r w:rsidR="007262F3" w:rsidRPr="007262F3">
              <w:rPr>
                <w:rFonts w:cs="B Koodak" w:hint="cs"/>
                <w:sz w:val="22"/>
                <w:szCs w:val="22"/>
                <w:rtl/>
              </w:rPr>
              <w:t xml:space="preserve">از اینجا </w:t>
            </w:r>
            <w:r w:rsidRPr="007262F3">
              <w:rPr>
                <w:rFonts w:cs="B Koodak" w:hint="cs"/>
                <w:sz w:val="22"/>
                <w:szCs w:val="22"/>
                <w:rtl/>
              </w:rPr>
              <w:t>باز کن:</w:t>
            </w:r>
            <w:r w:rsidR="00B41F54">
              <w:rPr>
                <w:rFonts w:cs="B Koodak" w:hint="cs"/>
                <w:sz w:val="22"/>
                <w:szCs w:val="22"/>
                <w:rtl/>
              </w:rPr>
              <w:t xml:space="preserve"> </w:t>
            </w:r>
            <w:hyperlink r:id="rId8" w:history="1">
              <w:r w:rsidR="00B41F54" w:rsidRPr="00B41F54">
                <w:rPr>
                  <w:color w:val="0000FF"/>
                  <w:u w:val="single"/>
                </w:rPr>
                <w:t>http://projects.plattebasintimelapse.com/prp_a/food_chain.html</w:t>
              </w:r>
            </w:hyperlink>
          </w:p>
          <w:p w14:paraId="4E9D18E3" w14:textId="77777777" w:rsidR="00D90FB1" w:rsidRDefault="0015318E" w:rsidP="00B41F54">
            <w:pPr>
              <w:pStyle w:val="ListParagraph"/>
              <w:spacing w:after="240"/>
              <w:jc w:val="both"/>
              <w:rPr>
                <w:rFonts w:cs="B Koodak"/>
                <w:sz w:val="22"/>
                <w:szCs w:val="22"/>
                <w:rtl/>
              </w:rPr>
            </w:pPr>
            <w:r w:rsidRPr="007262F3">
              <w:rPr>
                <w:rFonts w:cs="B Koodak" w:hint="cs"/>
                <w:sz w:val="22"/>
                <w:szCs w:val="22"/>
                <w:rtl/>
              </w:rPr>
              <w:t xml:space="preserve">ب) </w:t>
            </w:r>
            <w:r w:rsidR="00B41F54">
              <w:rPr>
                <w:rFonts w:cs="B Koodak" w:hint="cs"/>
                <w:sz w:val="22"/>
                <w:szCs w:val="22"/>
                <w:rtl/>
              </w:rPr>
              <w:t>برگه‌ی راهنمای فعالیت را کنار دستت آماده داشته باش.</w:t>
            </w:r>
          </w:p>
          <w:p w14:paraId="7BD09600" w14:textId="77777777" w:rsidR="00D90FB1" w:rsidRPr="00D90FB1" w:rsidRDefault="00D90FB1" w:rsidP="00D90FB1">
            <w:pPr>
              <w:pStyle w:val="ListParagraph"/>
              <w:spacing w:after="240"/>
              <w:jc w:val="both"/>
              <w:rPr>
                <w:rFonts w:cs="B Koodak"/>
                <w:sz w:val="12"/>
                <w:szCs w:val="12"/>
                <w:rtl/>
              </w:rPr>
            </w:pPr>
          </w:p>
          <w:p w14:paraId="0C178087" w14:textId="77777777" w:rsidR="00B41F54" w:rsidRPr="00B41F54" w:rsidRDefault="0015318E" w:rsidP="00B41F54">
            <w:pPr>
              <w:pStyle w:val="ListParagraph"/>
              <w:numPr>
                <w:ilvl w:val="0"/>
                <w:numId w:val="19"/>
              </w:numPr>
              <w:spacing w:after="240"/>
              <w:jc w:val="both"/>
              <w:rPr>
                <w:rFonts w:cs="B Koodak"/>
                <w:sz w:val="22"/>
                <w:szCs w:val="22"/>
              </w:rPr>
            </w:pPr>
            <w:r w:rsidRPr="00D90FB1">
              <w:rPr>
                <w:rFonts w:cs="B Koodak" w:hint="cs"/>
                <w:rtl/>
              </w:rPr>
              <w:t xml:space="preserve">در مرحله‌ی اول قرار است 4 زنجیره‌ی غذایی را کامل کنی و در هر کدام جای خالی را با موجود مناسب از گزینه‌های پایین صفحه پر کنی. </w:t>
            </w:r>
            <w:r w:rsidR="00B41F54">
              <w:rPr>
                <w:rFonts w:cs="B Koodak" w:hint="cs"/>
                <w:rtl/>
              </w:rPr>
              <w:t>مثال زیر را با هم انجام می‌دهیم. همراه با انجام آن روی مرورگر، به مراحل کار دقت کن تا برای بقیه‌ی زنجیره‌های غذایی هم همین مسیر را طی کنی.</w:t>
            </w:r>
            <w:r w:rsidR="00EE50C9">
              <w:rPr>
                <w:rFonts w:cs="B Koodak" w:hint="cs"/>
                <w:rtl/>
              </w:rPr>
              <w:t xml:space="preserve"> زنجیره‌های غذایی صفحه‌ی بعد همان‌هایی است که در مرورگر خواهی دید.</w:t>
            </w:r>
          </w:p>
          <w:p w14:paraId="7CAA7EB3" w14:textId="77777777" w:rsidR="0015318E" w:rsidRDefault="0015318E" w:rsidP="0015318E">
            <w:pPr>
              <w:pStyle w:val="ListParagraph"/>
              <w:spacing w:after="240"/>
              <w:jc w:val="both"/>
              <w:rPr>
                <w:rFonts w:cs="B Koodak"/>
                <w:sz w:val="22"/>
                <w:szCs w:val="22"/>
                <w:rtl/>
              </w:rPr>
            </w:pPr>
            <w:r w:rsidRPr="007262F3">
              <w:rPr>
                <w:rFonts w:cs="B Koodak" w:hint="cs"/>
                <w:sz w:val="22"/>
                <w:szCs w:val="22"/>
                <w:rtl/>
              </w:rPr>
              <w:t>الف) اول با کمک برگه‌ی راهنما، با موجوداتی که در زنجیره می‌بینی آشنا شو. اسم هر کدام را پیدا کن و ویژگی‌های آن‌ها را بخوان. زیر هر کدام در زنجیره بنویس تولیدکننده (گ</w:t>
            </w:r>
            <w:r w:rsidR="006E60E0">
              <w:rPr>
                <w:rFonts w:cs="B Koodak" w:hint="cs"/>
                <w:sz w:val="22"/>
                <w:szCs w:val="22"/>
                <w:rtl/>
              </w:rPr>
              <w:t xml:space="preserve">یاه) است، یا گیاه‌خوار، </w:t>
            </w:r>
            <w:r w:rsidRPr="007262F3">
              <w:rPr>
                <w:rFonts w:cs="B Koodak" w:hint="cs"/>
                <w:sz w:val="22"/>
                <w:szCs w:val="22"/>
                <w:rtl/>
              </w:rPr>
              <w:t>گوشت‌خوار</w:t>
            </w:r>
            <w:r w:rsidR="006E60E0">
              <w:rPr>
                <w:rFonts w:cs="B Koodak" w:hint="cs"/>
                <w:sz w:val="22"/>
                <w:szCs w:val="22"/>
                <w:rtl/>
              </w:rPr>
              <w:t xml:space="preserve"> و یا همه‌چیزخوار (که هم گیاه و هم گوشت می‌خورد)</w:t>
            </w:r>
            <w:r w:rsidRPr="007262F3">
              <w:rPr>
                <w:rFonts w:cs="B Koodak" w:hint="cs"/>
                <w:sz w:val="22"/>
                <w:szCs w:val="22"/>
                <w:rtl/>
              </w:rPr>
              <w:t>.</w:t>
            </w:r>
          </w:p>
          <w:p w14:paraId="33CB9A0E" w14:textId="77777777" w:rsidR="00B41F54" w:rsidRDefault="004E3F57" w:rsidP="0015318E">
            <w:pPr>
              <w:pStyle w:val="ListParagraph"/>
              <w:spacing w:after="240"/>
              <w:jc w:val="both"/>
              <w:rPr>
                <w:rFonts w:cs="B Koodak"/>
                <w:sz w:val="22"/>
                <w:szCs w:val="22"/>
                <w:rtl/>
              </w:rPr>
            </w:pPr>
            <w:r>
              <w:rPr>
                <w:noProof/>
                <w:rtl/>
              </w:rPr>
              <w:object w:dxaOrig="1440" w:dyaOrig="1440" w14:anchorId="0AEA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77.1pt;margin-top:3.1pt;width:296.8pt;height:79.1pt;z-index:251710464;mso-position-horizontal-relative:text;mso-position-vertical-relative:text;mso-width-relative:page;mso-height-relative:page">
                  <v:imagedata r:id="rId9" o:title=""/>
                </v:shape>
                <o:OLEObject Type="Embed" ProgID="PBrush" ShapeID="_x0000_s1033" DrawAspect="Content" ObjectID="_1672840954" r:id="rId10"/>
              </w:object>
            </w:r>
          </w:p>
          <w:p w14:paraId="24E1DCD6" w14:textId="77777777" w:rsidR="00B41F54" w:rsidRDefault="00B41F54" w:rsidP="0015318E">
            <w:pPr>
              <w:pStyle w:val="ListParagraph"/>
              <w:spacing w:after="240"/>
              <w:jc w:val="both"/>
              <w:rPr>
                <w:rFonts w:cs="B Koodak"/>
                <w:sz w:val="22"/>
                <w:szCs w:val="22"/>
                <w:rtl/>
              </w:rPr>
            </w:pPr>
          </w:p>
          <w:p w14:paraId="07E1B7BE" w14:textId="77777777" w:rsidR="00B41F54" w:rsidRDefault="00B41F54" w:rsidP="0015318E">
            <w:pPr>
              <w:pStyle w:val="ListParagraph"/>
              <w:spacing w:after="240"/>
              <w:jc w:val="both"/>
              <w:rPr>
                <w:rFonts w:cs="B Koodak"/>
                <w:sz w:val="22"/>
                <w:szCs w:val="22"/>
                <w:rtl/>
              </w:rPr>
            </w:pPr>
          </w:p>
          <w:p w14:paraId="795297C3" w14:textId="77777777" w:rsidR="00B41F54" w:rsidRDefault="00B41F54" w:rsidP="0015318E">
            <w:pPr>
              <w:pStyle w:val="ListParagraph"/>
              <w:spacing w:after="240"/>
              <w:jc w:val="both"/>
              <w:rPr>
                <w:rFonts w:cs="B Koodak"/>
                <w:sz w:val="22"/>
                <w:szCs w:val="22"/>
                <w:rtl/>
              </w:rPr>
            </w:pPr>
          </w:p>
          <w:p w14:paraId="70950654" w14:textId="77777777" w:rsidR="00B41F54" w:rsidRDefault="00B41F54" w:rsidP="0015318E">
            <w:pPr>
              <w:pStyle w:val="ListParagraph"/>
              <w:spacing w:after="240"/>
              <w:jc w:val="both"/>
              <w:rPr>
                <w:rFonts w:cs="B Koodak"/>
                <w:sz w:val="22"/>
                <w:szCs w:val="22"/>
                <w:rtl/>
              </w:rPr>
            </w:pPr>
            <w:r>
              <w:rPr>
                <w:rFonts w:cs="B Koodak"/>
                <w:noProof/>
                <w:sz w:val="22"/>
                <w:szCs w:val="22"/>
                <w:rtl/>
              </w:rPr>
              <mc:AlternateContent>
                <mc:Choice Requires="wps">
                  <w:drawing>
                    <wp:anchor distT="0" distB="0" distL="114300" distR="114300" simplePos="0" relativeHeight="251729920" behindDoc="0" locked="0" layoutInCell="1" allowOverlap="1" wp14:anchorId="59106A10" wp14:editId="65C1C4DF">
                      <wp:simplePos x="0" y="0"/>
                      <wp:positionH relativeFrom="column">
                        <wp:posOffset>154940</wp:posOffset>
                      </wp:positionH>
                      <wp:positionV relativeFrom="paragraph">
                        <wp:posOffset>138591</wp:posOffset>
                      </wp:positionV>
                      <wp:extent cx="4235872" cy="815340"/>
                      <wp:effectExtent l="19050" t="19050" r="0" b="0"/>
                      <wp:wrapNone/>
                      <wp:docPr id="24" name="Arc 24"/>
                      <wp:cNvGraphicFramePr/>
                      <a:graphic xmlns:a="http://schemas.openxmlformats.org/drawingml/2006/main">
                        <a:graphicData uri="http://schemas.microsoft.com/office/word/2010/wordprocessingShape">
                          <wps:wsp>
                            <wps:cNvSpPr/>
                            <wps:spPr>
                              <a:xfrm rot="21336377" flipH="1">
                                <a:off x="0" y="0"/>
                                <a:ext cx="4235872" cy="815340"/>
                              </a:xfrm>
                              <a:prstGeom prst="arc">
                                <a:avLst>
                                  <a:gd name="adj1" fmla="val 16313292"/>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3E101" id="Arc 24" o:spid="_x0000_s1026" style="position:absolute;margin-left:12.2pt;margin-top:10.9pt;width:333.55pt;height:64.2pt;rotation:287947fd;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35872,8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" path="m2131375,8nsc3295810,1430,4235872,183529,4235872,407670r-2117936,l2131375,8xem2131375,8nfc3295810,1430,4235872,183529,4235872,407670e" filled="f" strokecolor="#4e67c8 [3204]" strokeweight=".5pt">
                      <v:stroke joinstyle="miter"/>
                      <v:path arrowok="t" o:connecttype="custom" o:connectlocs="2131375,8;4235872,407670" o:connectangles="0,0"/>
                    </v:shape>
                  </w:pict>
                </mc:Fallback>
              </mc:AlternateContent>
            </w:r>
            <w:r>
              <w:rPr>
                <w:noProof/>
              </w:rPr>
              <mc:AlternateContent>
                <mc:Choice Requires="wps">
                  <w:drawing>
                    <wp:anchor distT="0" distB="0" distL="114300" distR="114300" simplePos="0" relativeHeight="251722752" behindDoc="0" locked="0" layoutInCell="1" allowOverlap="1" wp14:anchorId="55AA8FC7" wp14:editId="0B5AAD4C">
                      <wp:simplePos x="0" y="0"/>
                      <wp:positionH relativeFrom="column">
                        <wp:posOffset>2351896</wp:posOffset>
                      </wp:positionH>
                      <wp:positionV relativeFrom="paragraph">
                        <wp:posOffset>79938</wp:posOffset>
                      </wp:positionV>
                      <wp:extent cx="871855" cy="361315"/>
                      <wp:effectExtent l="0" t="0" r="23495" b="19685"/>
                      <wp:wrapNone/>
                      <wp:docPr id="22" name="Rounded Rectangle 22"/>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9EB63C" id="Rounded Rectangle 22" o:spid="_x0000_s1026" style="position:absolute;margin-left:185.2pt;margin-top:6.3pt;width:68.65pt;height:28.4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" filled="f" strokecolor="#202f69 [1604]" strokeweight="1pt">
                      <v:stroke joinstyle="miter"/>
                    </v:roundrect>
                  </w:pict>
                </mc:Fallback>
              </mc:AlternateContent>
            </w:r>
            <w:r w:rsidRPr="00CE28B1">
              <w:rPr>
                <w:rFonts w:cs="B Koodak"/>
                <w:noProof/>
              </w:rPr>
              <mc:AlternateContent>
                <mc:Choice Requires="wps">
                  <w:drawing>
                    <wp:anchor distT="45720" distB="45720" distL="114300" distR="114300" simplePos="0" relativeHeight="251720704" behindDoc="0" locked="0" layoutInCell="1" allowOverlap="1" wp14:anchorId="30B6F495" wp14:editId="75D1C5E7">
                      <wp:simplePos x="0" y="0"/>
                      <wp:positionH relativeFrom="column">
                        <wp:posOffset>3718524</wp:posOffset>
                      </wp:positionH>
                      <wp:positionV relativeFrom="paragraph">
                        <wp:posOffset>82130</wp:posOffset>
                      </wp:positionV>
                      <wp:extent cx="894641" cy="1404620"/>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641" cy="1404620"/>
                              </a:xfrm>
                              <a:prstGeom prst="rect">
                                <a:avLst/>
                              </a:prstGeom>
                              <a:noFill/>
                              <a:ln w="9525">
                                <a:noFill/>
                                <a:miter lim="800000"/>
                                <a:headEnd/>
                                <a:tailEnd/>
                              </a:ln>
                            </wps:spPr>
                            <wps:txbx>
                              <w:txbxContent>
                                <w:p w14:paraId="57B4DE69" w14:textId="77777777" w:rsidR="00B41F54" w:rsidRPr="00CE28B1" w:rsidRDefault="00B41F54" w:rsidP="00B41F54">
                                  <w:pPr>
                                    <w:jc w:val="center"/>
                                    <w:rPr>
                                      <w:rFonts w:cs="B Kamran"/>
                                      <w:b/>
                                      <w:bCs/>
                                      <w:sz w:val="32"/>
                                      <w:szCs w:val="32"/>
                                      <w:rtl/>
                                      <w:lang w:bidi="fa-IR"/>
                                    </w:rPr>
                                  </w:pPr>
                                  <w:r>
                                    <w:rPr>
                                      <w:rFonts w:cs="B Kamran" w:hint="cs"/>
                                      <w:b/>
                                      <w:bCs/>
                                      <w:sz w:val="32"/>
                                      <w:szCs w:val="32"/>
                                      <w:rtl/>
                                      <w:lang w:bidi="fa-IR"/>
                                    </w:rPr>
                                    <w:t>گیاه‌خوار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6F495" id="_x0000_t202" coordsize="21600,21600" o:spt="202" path="m,l,21600r21600,l21600,xe">
                      <v:stroke joinstyle="miter"/>
                      <v:path gradientshapeok="t" o:connecttype="rect"/>
                    </v:shapetype>
                    <v:shape id="Text Box 2" o:spid="_x0000_s1026" type="#_x0000_t202" style="position:absolute;left:0;text-align:left;margin-left:292.8pt;margin-top:6.45pt;width:70.4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" filled="f" stroked="f">
                      <v:textbox style="mso-fit-shape-to-text:t">
                        <w:txbxContent>
                          <w:p w14:paraId="57B4DE69" w14:textId="77777777" w:rsidR="00B41F54" w:rsidRPr="00CE28B1" w:rsidRDefault="00B41F54" w:rsidP="00B41F54">
                            <w:pPr>
                              <w:jc w:val="center"/>
                              <w:rPr>
                                <w:rFonts w:cs="B Kamran"/>
                                <w:b/>
                                <w:bCs/>
                                <w:sz w:val="32"/>
                                <w:szCs w:val="32"/>
                                <w:rtl/>
                                <w:lang w:bidi="fa-IR"/>
                              </w:rPr>
                            </w:pPr>
                            <w:r>
                              <w:rPr>
                                <w:rFonts w:cs="B Kamran" w:hint="cs"/>
                                <w:b/>
                                <w:bCs/>
                                <w:sz w:val="32"/>
                                <w:szCs w:val="32"/>
                                <w:rtl/>
                                <w:lang w:bidi="fa-IR"/>
                              </w:rPr>
                              <w:t>گیاه‌خوار</w:t>
                            </w:r>
                          </w:p>
                        </w:txbxContent>
                      </v:textbox>
                    </v:shape>
                  </w:pict>
                </mc:Fallback>
              </mc:AlternateContent>
            </w:r>
            <w:r w:rsidRPr="00CE28B1">
              <w:rPr>
                <w:rFonts w:cs="B Koodak"/>
                <w:noProof/>
              </w:rPr>
              <mc:AlternateContent>
                <mc:Choice Requires="wps">
                  <w:drawing>
                    <wp:anchor distT="45720" distB="45720" distL="114300" distR="114300" simplePos="0" relativeHeight="251718656" behindDoc="0" locked="0" layoutInCell="1" allowOverlap="1" wp14:anchorId="0BA21D97" wp14:editId="6555E845">
                      <wp:simplePos x="0" y="0"/>
                      <wp:positionH relativeFrom="column">
                        <wp:posOffset>5067899</wp:posOffset>
                      </wp:positionH>
                      <wp:positionV relativeFrom="paragraph">
                        <wp:posOffset>99383</wp:posOffset>
                      </wp:positionV>
                      <wp:extent cx="894641" cy="1404620"/>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641" cy="1404620"/>
                              </a:xfrm>
                              <a:prstGeom prst="rect">
                                <a:avLst/>
                              </a:prstGeom>
                              <a:noFill/>
                              <a:ln w="9525">
                                <a:noFill/>
                                <a:miter lim="800000"/>
                                <a:headEnd/>
                                <a:tailEnd/>
                              </a:ln>
                            </wps:spPr>
                            <wps:txbx>
                              <w:txbxContent>
                                <w:p w14:paraId="3BF988EE" w14:textId="77777777" w:rsidR="00B41F54" w:rsidRPr="00CE28B1" w:rsidRDefault="00B41F54" w:rsidP="00B41F54">
                                  <w:pPr>
                                    <w:jc w:val="center"/>
                                    <w:rPr>
                                      <w:rFonts w:cs="B Kamran"/>
                                      <w:b/>
                                      <w:bCs/>
                                      <w:sz w:val="32"/>
                                      <w:szCs w:val="32"/>
                                      <w:rtl/>
                                      <w:lang w:bidi="fa-IR"/>
                                    </w:rPr>
                                  </w:pPr>
                                  <w:r>
                                    <w:rPr>
                                      <w:rFonts w:cs="B Kamran" w:hint="cs"/>
                                      <w:b/>
                                      <w:bCs/>
                                      <w:sz w:val="32"/>
                                      <w:szCs w:val="32"/>
                                      <w:rtl/>
                                      <w:lang w:bidi="fa-IR"/>
                                    </w:rPr>
                                    <w:t>‌گوشت‌خوار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21D97" id="_x0000_s1027" type="#_x0000_t202" style="position:absolute;left:0;text-align:left;margin-left:399.05pt;margin-top:7.85pt;width:70.4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" filled="f" stroked="f">
                      <v:textbox style="mso-fit-shape-to-text:t">
                        <w:txbxContent>
                          <w:p w14:paraId="3BF988EE" w14:textId="77777777" w:rsidR="00B41F54" w:rsidRPr="00CE28B1" w:rsidRDefault="00B41F54" w:rsidP="00B41F54">
                            <w:pPr>
                              <w:jc w:val="center"/>
                              <w:rPr>
                                <w:rFonts w:cs="B Kamran"/>
                                <w:b/>
                                <w:bCs/>
                                <w:sz w:val="32"/>
                                <w:szCs w:val="32"/>
                                <w:rtl/>
                                <w:lang w:bidi="fa-IR"/>
                              </w:rPr>
                            </w:pPr>
                            <w:r>
                              <w:rPr>
                                <w:rFonts w:cs="B Kamran" w:hint="cs"/>
                                <w:b/>
                                <w:bCs/>
                                <w:sz w:val="32"/>
                                <w:szCs w:val="32"/>
                                <w:rtl/>
                                <w:lang w:bidi="fa-IR"/>
                              </w:rPr>
                              <w:t>‌گوشت‌خوار</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BBC84AC" wp14:editId="7A3A79A5">
                      <wp:simplePos x="0" y="0"/>
                      <wp:positionH relativeFrom="column">
                        <wp:posOffset>3714870</wp:posOffset>
                      </wp:positionH>
                      <wp:positionV relativeFrom="paragraph">
                        <wp:posOffset>79938</wp:posOffset>
                      </wp:positionV>
                      <wp:extent cx="871855" cy="361315"/>
                      <wp:effectExtent l="0" t="0" r="23495" b="19685"/>
                      <wp:wrapNone/>
                      <wp:docPr id="19" name="Rounded Rectangle 19"/>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582F5" id="Rounded Rectangle 19" o:spid="_x0000_s1026" style="position:absolute;margin-left:292.5pt;margin-top:6.3pt;width:68.65pt;height:28.4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714560" behindDoc="0" locked="0" layoutInCell="1" allowOverlap="1" wp14:anchorId="3059B3DE" wp14:editId="7C56081D">
                      <wp:simplePos x="0" y="0"/>
                      <wp:positionH relativeFrom="column">
                        <wp:posOffset>5086469</wp:posOffset>
                      </wp:positionH>
                      <wp:positionV relativeFrom="paragraph">
                        <wp:posOffset>88169</wp:posOffset>
                      </wp:positionV>
                      <wp:extent cx="871855" cy="361315"/>
                      <wp:effectExtent l="0" t="0" r="23495" b="19685"/>
                      <wp:wrapNone/>
                      <wp:docPr id="18" name="Rounded Rectangle 18"/>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EE73B5" id="Rounded Rectangle 18" o:spid="_x0000_s1026" style="position:absolute;margin-left:400.5pt;margin-top:6.95pt;width:68.65pt;height:28.4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" filled="f" strokecolor="#202f69 [1604]" strokeweight="1pt">
                      <v:stroke joinstyle="miter"/>
                    </v:roundrect>
                  </w:pict>
                </mc:Fallback>
              </mc:AlternateContent>
            </w:r>
          </w:p>
          <w:p w14:paraId="2020B356" w14:textId="77777777" w:rsidR="00B41F54" w:rsidRPr="007262F3" w:rsidRDefault="00B41F54" w:rsidP="0015318E">
            <w:pPr>
              <w:pStyle w:val="ListParagraph"/>
              <w:spacing w:after="240"/>
              <w:jc w:val="both"/>
              <w:rPr>
                <w:rFonts w:cs="B Koodak"/>
                <w:sz w:val="22"/>
                <w:szCs w:val="22"/>
                <w:rtl/>
              </w:rPr>
            </w:pPr>
          </w:p>
          <w:p w14:paraId="218CB699" w14:textId="77777777" w:rsidR="0015318E" w:rsidRPr="00225D71" w:rsidRDefault="0015318E" w:rsidP="0015318E">
            <w:pPr>
              <w:pStyle w:val="ListParagraph"/>
              <w:spacing w:after="240"/>
              <w:jc w:val="both"/>
              <w:rPr>
                <w:rFonts w:cs="B Koodak"/>
                <w:sz w:val="6"/>
                <w:szCs w:val="6"/>
              </w:rPr>
            </w:pPr>
          </w:p>
          <w:p w14:paraId="2E45C295" w14:textId="77777777" w:rsidR="0015318E" w:rsidRDefault="00CF1A93" w:rsidP="0015318E">
            <w:pPr>
              <w:pStyle w:val="ListParagraph"/>
              <w:spacing w:after="240"/>
              <w:jc w:val="both"/>
              <w:rPr>
                <w:rFonts w:cs="B Koodak"/>
                <w:sz w:val="22"/>
                <w:szCs w:val="22"/>
                <w:rtl/>
              </w:rPr>
            </w:pPr>
            <w:r w:rsidRPr="00CE28B1">
              <w:rPr>
                <w:rFonts w:cs="B Koodak"/>
                <w:noProof/>
              </w:rPr>
              <mc:AlternateContent>
                <mc:Choice Requires="wps">
                  <w:drawing>
                    <wp:anchor distT="45720" distB="45720" distL="114300" distR="114300" simplePos="0" relativeHeight="251728896" behindDoc="0" locked="0" layoutInCell="1" allowOverlap="1" wp14:anchorId="0B8230C8" wp14:editId="1C962008">
                      <wp:simplePos x="0" y="0"/>
                      <wp:positionH relativeFrom="column">
                        <wp:posOffset>53340</wp:posOffset>
                      </wp:positionH>
                      <wp:positionV relativeFrom="paragraph">
                        <wp:posOffset>238125</wp:posOffset>
                      </wp:positionV>
                      <wp:extent cx="732790" cy="140462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4620"/>
                              </a:xfrm>
                              <a:prstGeom prst="rect">
                                <a:avLst/>
                              </a:prstGeom>
                              <a:noFill/>
                              <a:ln w="9525">
                                <a:noFill/>
                                <a:miter lim="800000"/>
                                <a:headEnd/>
                                <a:tailEnd/>
                              </a:ln>
                            </wps:spPr>
                            <wps:txbx>
                              <w:txbxContent>
                                <w:p w14:paraId="797E624D" w14:textId="77777777" w:rsidR="00B41F54" w:rsidRPr="00CE28B1" w:rsidRDefault="00CF1A93" w:rsidP="00B41F54">
                                  <w:pPr>
                                    <w:jc w:val="center"/>
                                    <w:rPr>
                                      <w:rFonts w:cs="B Kamran"/>
                                      <w:b/>
                                      <w:bCs/>
                                      <w:sz w:val="32"/>
                                      <w:szCs w:val="32"/>
                                      <w:lang w:bidi="fa-IR"/>
                                    </w:rPr>
                                  </w:pPr>
                                  <w:r>
                                    <w:rPr>
                                      <w:rFonts w:cs="B Kamran" w:hint="cs"/>
                                      <w:b/>
                                      <w:bCs/>
                                      <w:sz w:val="32"/>
                                      <w:szCs w:val="32"/>
                                      <w:rtl/>
                                      <w:lang w:bidi="fa-IR"/>
                                    </w:rPr>
                                    <w:t>تولیدکننده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230C8" id="_x0000_s1028" type="#_x0000_t202" style="position:absolute;left:0;text-align:left;margin-left:4.2pt;margin-top:18.75pt;width:57.7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" filled="f" stroked="f">
                      <v:textbox style="mso-fit-shape-to-text:t">
                        <w:txbxContent>
                          <w:p w14:paraId="797E624D" w14:textId="77777777" w:rsidR="00B41F54" w:rsidRPr="00CE28B1" w:rsidRDefault="00CF1A93" w:rsidP="00B41F54">
                            <w:pPr>
                              <w:jc w:val="center"/>
                              <w:rPr>
                                <w:rFonts w:cs="B Kamran"/>
                                <w:b/>
                                <w:bCs/>
                                <w:sz w:val="32"/>
                                <w:szCs w:val="32"/>
                                <w:lang w:bidi="fa-IR"/>
                              </w:rPr>
                            </w:pPr>
                            <w:r>
                              <w:rPr>
                                <w:rFonts w:cs="B Kamran" w:hint="cs"/>
                                <w:b/>
                                <w:bCs/>
                                <w:sz w:val="32"/>
                                <w:szCs w:val="32"/>
                                <w:rtl/>
                                <w:lang w:bidi="fa-IR"/>
                              </w:rPr>
                              <w:t>تولیدکننده</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6578F4C" wp14:editId="28213FE3">
                      <wp:simplePos x="0" y="0"/>
                      <wp:positionH relativeFrom="column">
                        <wp:posOffset>-12065</wp:posOffset>
                      </wp:positionH>
                      <wp:positionV relativeFrom="paragraph">
                        <wp:posOffset>233841</wp:posOffset>
                      </wp:positionV>
                      <wp:extent cx="871855" cy="361315"/>
                      <wp:effectExtent l="0" t="0" r="23495" b="19685"/>
                      <wp:wrapNone/>
                      <wp:docPr id="23" name="Rounded Rectangle 23"/>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2CA2AF" id="Rounded Rectangle 23" o:spid="_x0000_s1026" style="position:absolute;margin-left:-.95pt;margin-top:18.4pt;width:68.65pt;height:28.4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" filled="f" strokecolor="#202f69 [1604]" strokeweight="1pt">
                      <v:stroke joinstyle="miter"/>
                    </v:roundrect>
                  </w:pict>
                </mc:Fallback>
              </mc:AlternateContent>
            </w:r>
            <w:r w:rsidR="0015318E" w:rsidRPr="007262F3">
              <w:rPr>
                <w:rFonts w:cs="B Koodak" w:hint="cs"/>
                <w:sz w:val="22"/>
                <w:szCs w:val="22"/>
                <w:rtl/>
              </w:rPr>
              <w:t>ب) از خودت بپرس: جای خالی در این زنجیره با یک گیاه کامل می‌شود یا یک گیاه‌خوار یا یک گوشت‌خوار؟</w:t>
            </w:r>
          </w:p>
          <w:p w14:paraId="45468E0B" w14:textId="77777777" w:rsidR="00B41F54" w:rsidRPr="00CF1A93" w:rsidRDefault="00CF1A93" w:rsidP="00CF1A93">
            <w:pPr>
              <w:pStyle w:val="ListParagraph"/>
              <w:spacing w:after="240"/>
              <w:jc w:val="both"/>
              <w:rPr>
                <w:rFonts w:cs="B Koodak"/>
                <w:sz w:val="22"/>
                <w:szCs w:val="22"/>
                <w:rtl/>
              </w:rPr>
            </w:pPr>
            <w:r w:rsidRPr="00B41F54">
              <w:rPr>
                <w:rFonts w:cs="B Koodak"/>
                <w:noProof/>
                <w:sz w:val="22"/>
                <w:szCs w:val="22"/>
              </w:rPr>
              <mc:AlternateContent>
                <mc:Choice Requires="wps">
                  <w:drawing>
                    <wp:anchor distT="45720" distB="45720" distL="114300" distR="114300" simplePos="0" relativeHeight="251726848" behindDoc="0" locked="0" layoutInCell="1" allowOverlap="1" wp14:anchorId="1E9CA2CF" wp14:editId="7A1EB3A4">
                      <wp:simplePos x="0" y="0"/>
                      <wp:positionH relativeFrom="column">
                        <wp:posOffset>859790</wp:posOffset>
                      </wp:positionH>
                      <wp:positionV relativeFrom="paragraph">
                        <wp:posOffset>29684</wp:posOffset>
                      </wp:positionV>
                      <wp:extent cx="4839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1404620"/>
                              </a:xfrm>
                              <a:prstGeom prst="rect">
                                <a:avLst/>
                              </a:prstGeom>
                              <a:noFill/>
                              <a:ln w="9525">
                                <a:noFill/>
                                <a:miter lim="800000"/>
                                <a:headEnd/>
                                <a:tailEnd/>
                              </a:ln>
                            </wps:spPr>
                            <wps:txbx>
                              <w:txbxContent>
                                <w:p w14:paraId="69959281" w14:textId="77777777" w:rsidR="00B41F54" w:rsidRPr="00B41F54" w:rsidRDefault="00B41F54" w:rsidP="00B41F54">
                                  <w:pPr>
                                    <w:rPr>
                                      <w:rFonts w:cs="B Kamr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CA2CF" id="_x0000_s1029" type="#_x0000_t202" style="position:absolute;left:0;text-align:left;margin-left:67.7pt;margin-top:2.35pt;width:381.0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" filled="f" stroked="f">
                      <v:textbox style="mso-fit-shape-to-text:t">
                        <w:txbxContent>
                          <w:p w14:paraId="69959281" w14:textId="77777777" w:rsidR="00B41F54" w:rsidRPr="00B41F54" w:rsidRDefault="00B41F54" w:rsidP="00B41F54">
                            <w:pPr>
                              <w:rPr>
                                <w:rFonts w:cs="B Kamran"/>
                              </w:rPr>
                            </w:pPr>
                          </w:p>
                        </w:txbxContent>
                      </v:textbox>
                    </v:shape>
                  </w:pict>
                </mc:Fallback>
              </mc:AlternateContent>
            </w:r>
          </w:p>
          <w:p w14:paraId="3EC41383" w14:textId="77777777" w:rsidR="00B41F54" w:rsidRPr="007262F3" w:rsidRDefault="00B41F54" w:rsidP="0015318E">
            <w:pPr>
              <w:pStyle w:val="ListParagraph"/>
              <w:spacing w:after="240"/>
              <w:jc w:val="both"/>
              <w:rPr>
                <w:rFonts w:cs="B Koodak"/>
                <w:sz w:val="4"/>
                <w:szCs w:val="4"/>
              </w:rPr>
            </w:pPr>
          </w:p>
          <w:p w14:paraId="032D686D" w14:textId="77777777" w:rsidR="0015318E" w:rsidRDefault="0015318E" w:rsidP="0015318E">
            <w:pPr>
              <w:pStyle w:val="ListParagraph"/>
              <w:spacing w:after="240"/>
              <w:jc w:val="both"/>
              <w:rPr>
                <w:rFonts w:cs="B Koodak"/>
                <w:sz w:val="6"/>
                <w:szCs w:val="6"/>
                <w:rtl/>
              </w:rPr>
            </w:pPr>
          </w:p>
          <w:p w14:paraId="000BDD4A" w14:textId="77777777" w:rsidR="00CF1A93" w:rsidRPr="00225D71" w:rsidRDefault="00CF1A93" w:rsidP="0015318E">
            <w:pPr>
              <w:pStyle w:val="ListParagraph"/>
              <w:spacing w:after="240"/>
              <w:jc w:val="both"/>
              <w:rPr>
                <w:rFonts w:cs="B Koodak"/>
                <w:sz w:val="6"/>
                <w:szCs w:val="6"/>
                <w:rtl/>
              </w:rPr>
            </w:pPr>
          </w:p>
          <w:p w14:paraId="6235227F" w14:textId="77777777" w:rsidR="0015318E" w:rsidRDefault="004E3F57" w:rsidP="0015318E">
            <w:pPr>
              <w:pStyle w:val="ListParagraph"/>
              <w:spacing w:after="240"/>
              <w:jc w:val="both"/>
              <w:rPr>
                <w:rFonts w:cs="B Koodak"/>
                <w:sz w:val="4"/>
                <w:szCs w:val="4"/>
              </w:rPr>
            </w:pPr>
            <w:r>
              <w:rPr>
                <w:noProof/>
              </w:rPr>
              <w:object w:dxaOrig="1440" w:dyaOrig="1440" w14:anchorId="06DE8F9F">
                <v:shape id="_x0000_s1034" type="#_x0000_t75" style="position:absolute;left:0;text-align:left;margin-left:.6pt;margin-top:55.7pt;width:356.65pt;height:60.1pt;z-index:251712512;mso-position-horizontal-relative:text;mso-position-vertical-relative:text;mso-width-relative:page;mso-height-relative:page">
                  <v:imagedata r:id="rId11" o:title=""/>
                </v:shape>
                <o:OLEObject Type="Embed" ProgID="PBrush" ShapeID="_x0000_s1034" DrawAspect="Content" ObjectID="_1672840955" r:id="rId12"/>
              </w:object>
            </w:r>
            <w:r w:rsidR="0015318E" w:rsidRPr="007262F3">
              <w:rPr>
                <w:rFonts w:cs="B Koodak" w:hint="cs"/>
                <w:sz w:val="22"/>
                <w:szCs w:val="22"/>
                <w:rtl/>
              </w:rPr>
              <w:t>ج) حالا با توجه به جوابت به پرسش قبل، روی کامپیوتر به گزینه‌هایی که برای جای خالی داری نگاه کن و حدس بزن کدام‌ها می‌توانند این زنجیره را کامل کنند. جان‌دارانی را که حدس می‌زنی جای خالی را پر می‌کنند، در برگه‌ی راهنما پیدا کن. با خواندن توضیحات هر کدام، تصمیم بگیر جواب درست کدام است.</w:t>
            </w:r>
            <w:r w:rsidR="0015318E" w:rsidRPr="007262F3">
              <w:rPr>
                <w:rFonts w:cs="B Koodak"/>
                <w:sz w:val="4"/>
                <w:szCs w:val="4"/>
              </w:rPr>
              <w:t xml:space="preserve"> </w:t>
            </w:r>
          </w:p>
          <w:p w14:paraId="2B793EF8" w14:textId="77777777" w:rsidR="00B41F54" w:rsidRDefault="00CF1A93" w:rsidP="0015318E">
            <w:pPr>
              <w:pStyle w:val="ListParagraph"/>
              <w:spacing w:after="240"/>
              <w:jc w:val="both"/>
              <w:rPr>
                <w:rFonts w:cs="B Koodak"/>
                <w:sz w:val="4"/>
                <w:szCs w:val="4"/>
              </w:rPr>
            </w:pPr>
            <w:r>
              <w:rPr>
                <w:rFonts w:cs="B Koodak"/>
                <w:noProof/>
                <w:sz w:val="4"/>
                <w:szCs w:val="4"/>
              </w:rPr>
              <mc:AlternateContent>
                <mc:Choice Requires="wps">
                  <w:drawing>
                    <wp:anchor distT="0" distB="0" distL="114300" distR="114300" simplePos="0" relativeHeight="251732992" behindDoc="0" locked="0" layoutInCell="1" allowOverlap="1" wp14:anchorId="23386FC0" wp14:editId="4723D9F0">
                      <wp:simplePos x="0" y="0"/>
                      <wp:positionH relativeFrom="column">
                        <wp:posOffset>810260</wp:posOffset>
                      </wp:positionH>
                      <wp:positionV relativeFrom="paragraph">
                        <wp:posOffset>3336</wp:posOffset>
                      </wp:positionV>
                      <wp:extent cx="688975" cy="681838"/>
                      <wp:effectExtent l="0" t="0" r="15875" b="23495"/>
                      <wp:wrapNone/>
                      <wp:docPr id="27" name="Oval 27"/>
                      <wp:cNvGraphicFramePr/>
                      <a:graphic xmlns:a="http://schemas.openxmlformats.org/drawingml/2006/main">
                        <a:graphicData uri="http://schemas.microsoft.com/office/word/2010/wordprocessingShape">
                          <wps:wsp>
                            <wps:cNvSpPr/>
                            <wps:spPr>
                              <a:xfrm>
                                <a:off x="0" y="0"/>
                                <a:ext cx="688975" cy="68183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856B6" id="Oval 27" o:spid="_x0000_s1026" style="position:absolute;margin-left:63.8pt;margin-top:.25pt;width:54.25pt;height:53.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" filled="f" strokecolor="#202f69 [1604]" strokeweight="1pt">
                      <v:stroke joinstyle="miter"/>
                    </v:oval>
                  </w:pict>
                </mc:Fallback>
              </mc:AlternateContent>
            </w:r>
            <w:r w:rsidRPr="00B41F54">
              <w:rPr>
                <w:rFonts w:cs="B Koodak"/>
                <w:noProof/>
                <w:sz w:val="22"/>
                <w:szCs w:val="22"/>
              </w:rPr>
              <mc:AlternateContent>
                <mc:Choice Requires="wps">
                  <w:drawing>
                    <wp:anchor distT="45720" distB="45720" distL="114300" distR="114300" simplePos="0" relativeHeight="251731968" behindDoc="0" locked="0" layoutInCell="1" allowOverlap="1" wp14:anchorId="456CA713" wp14:editId="74526A67">
                      <wp:simplePos x="0" y="0"/>
                      <wp:positionH relativeFrom="column">
                        <wp:posOffset>4529104</wp:posOffset>
                      </wp:positionH>
                      <wp:positionV relativeFrom="paragraph">
                        <wp:posOffset>10160</wp:posOffset>
                      </wp:positionV>
                      <wp:extent cx="1310185" cy="777922"/>
                      <wp:effectExtent l="0" t="0" r="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185" cy="777922"/>
                              </a:xfrm>
                              <a:prstGeom prst="rect">
                                <a:avLst/>
                              </a:prstGeom>
                              <a:noFill/>
                              <a:ln w="9525">
                                <a:noFill/>
                                <a:miter lim="800000"/>
                                <a:headEnd/>
                                <a:tailEnd/>
                              </a:ln>
                            </wps:spPr>
                            <wps:txbx>
                              <w:txbxContent>
                                <w:p w14:paraId="2C242A95" w14:textId="77777777" w:rsidR="00CF1A93" w:rsidRPr="00B41F54" w:rsidRDefault="00CF1A93" w:rsidP="00CF1A93">
                                  <w:pPr>
                                    <w:jc w:val="both"/>
                                    <w:rPr>
                                      <w:rFonts w:cs="B Kamran"/>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CA713" id="_x0000_s1030" type="#_x0000_t202" style="position:absolute;left:0;text-align:left;margin-left:356.6pt;margin-top:.8pt;width:103.15pt;height:61.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" filled="f" stroked="f">
                      <v:textbox>
                        <w:txbxContent>
                          <w:p w14:paraId="2C242A95" w14:textId="77777777" w:rsidR="00CF1A93" w:rsidRPr="00B41F54" w:rsidRDefault="00CF1A93" w:rsidP="00CF1A93">
                            <w:pPr>
                              <w:jc w:val="both"/>
                              <w:rPr>
                                <w:rFonts w:cs="B Kamran"/>
                                <w:rtl/>
                                <w:lang w:bidi="fa-IR"/>
                              </w:rPr>
                            </w:pPr>
                          </w:p>
                        </w:txbxContent>
                      </v:textbox>
                    </v:shape>
                  </w:pict>
                </mc:Fallback>
              </mc:AlternateContent>
            </w:r>
          </w:p>
          <w:p w14:paraId="65717B05" w14:textId="77777777" w:rsidR="00B41F54" w:rsidRDefault="00B41F54" w:rsidP="0015318E">
            <w:pPr>
              <w:pStyle w:val="ListParagraph"/>
              <w:spacing w:after="240"/>
              <w:jc w:val="both"/>
              <w:rPr>
                <w:rFonts w:cs="B Koodak"/>
                <w:sz w:val="4"/>
                <w:szCs w:val="4"/>
              </w:rPr>
            </w:pPr>
          </w:p>
          <w:p w14:paraId="4D89613B" w14:textId="77777777" w:rsidR="00B41F54" w:rsidRDefault="00B41F54" w:rsidP="0015318E">
            <w:pPr>
              <w:pStyle w:val="ListParagraph"/>
              <w:spacing w:after="240"/>
              <w:jc w:val="both"/>
              <w:rPr>
                <w:rFonts w:cs="B Koodak"/>
                <w:sz w:val="4"/>
                <w:szCs w:val="4"/>
              </w:rPr>
            </w:pPr>
          </w:p>
          <w:p w14:paraId="2A63FC49" w14:textId="77777777" w:rsidR="00B41F54" w:rsidRDefault="00B41F54" w:rsidP="0015318E">
            <w:pPr>
              <w:pStyle w:val="ListParagraph"/>
              <w:spacing w:after="240"/>
              <w:jc w:val="both"/>
              <w:rPr>
                <w:rFonts w:cs="B Koodak"/>
                <w:sz w:val="4"/>
                <w:szCs w:val="4"/>
              </w:rPr>
            </w:pPr>
          </w:p>
          <w:p w14:paraId="58D24CEB" w14:textId="77777777" w:rsidR="00B41F54" w:rsidRDefault="00B41F54" w:rsidP="0015318E">
            <w:pPr>
              <w:pStyle w:val="ListParagraph"/>
              <w:spacing w:after="240"/>
              <w:jc w:val="both"/>
              <w:rPr>
                <w:rFonts w:cs="B Koodak"/>
                <w:sz w:val="4"/>
                <w:szCs w:val="4"/>
              </w:rPr>
            </w:pPr>
          </w:p>
          <w:p w14:paraId="16DDA964" w14:textId="77777777" w:rsidR="00B41F54" w:rsidRDefault="00B41F54" w:rsidP="0015318E">
            <w:pPr>
              <w:pStyle w:val="ListParagraph"/>
              <w:spacing w:after="240"/>
              <w:jc w:val="both"/>
              <w:rPr>
                <w:rFonts w:cs="B Koodak"/>
                <w:sz w:val="4"/>
                <w:szCs w:val="4"/>
              </w:rPr>
            </w:pPr>
          </w:p>
          <w:p w14:paraId="50B828E2" w14:textId="77777777" w:rsidR="00B41F54" w:rsidRDefault="00B41F54" w:rsidP="0015318E">
            <w:pPr>
              <w:pStyle w:val="ListParagraph"/>
              <w:spacing w:after="240"/>
              <w:jc w:val="both"/>
              <w:rPr>
                <w:rFonts w:cs="B Koodak"/>
                <w:sz w:val="4"/>
                <w:szCs w:val="4"/>
              </w:rPr>
            </w:pPr>
          </w:p>
          <w:p w14:paraId="440551D9" w14:textId="77777777" w:rsidR="00B41F54" w:rsidRDefault="00B41F54" w:rsidP="0015318E">
            <w:pPr>
              <w:pStyle w:val="ListParagraph"/>
              <w:spacing w:after="240"/>
              <w:jc w:val="both"/>
              <w:rPr>
                <w:rFonts w:cs="B Koodak"/>
                <w:sz w:val="4"/>
                <w:szCs w:val="4"/>
              </w:rPr>
            </w:pPr>
          </w:p>
          <w:p w14:paraId="1B21D351" w14:textId="77777777" w:rsidR="00B41F54" w:rsidRDefault="00B41F54" w:rsidP="0015318E">
            <w:pPr>
              <w:pStyle w:val="ListParagraph"/>
              <w:spacing w:after="240"/>
              <w:jc w:val="both"/>
              <w:rPr>
                <w:rFonts w:cs="B Koodak"/>
                <w:sz w:val="4"/>
                <w:szCs w:val="4"/>
              </w:rPr>
            </w:pPr>
          </w:p>
          <w:p w14:paraId="7BB489F6" w14:textId="77777777" w:rsidR="00B41F54" w:rsidRDefault="00B41F54" w:rsidP="0015318E">
            <w:pPr>
              <w:pStyle w:val="ListParagraph"/>
              <w:spacing w:after="240"/>
              <w:jc w:val="both"/>
              <w:rPr>
                <w:rFonts w:cs="B Koodak"/>
                <w:sz w:val="4"/>
                <w:szCs w:val="4"/>
              </w:rPr>
            </w:pPr>
          </w:p>
          <w:p w14:paraId="581DA3C4" w14:textId="77777777" w:rsidR="00B41F54" w:rsidRDefault="00B41F54" w:rsidP="0015318E">
            <w:pPr>
              <w:pStyle w:val="ListParagraph"/>
              <w:spacing w:after="240"/>
              <w:jc w:val="both"/>
              <w:rPr>
                <w:rFonts w:cs="B Koodak"/>
                <w:sz w:val="4"/>
                <w:szCs w:val="4"/>
              </w:rPr>
            </w:pPr>
          </w:p>
          <w:p w14:paraId="04208AB8" w14:textId="77777777" w:rsidR="00B41F54" w:rsidRDefault="00B41F54" w:rsidP="0015318E">
            <w:pPr>
              <w:pStyle w:val="ListParagraph"/>
              <w:spacing w:after="240"/>
              <w:jc w:val="both"/>
              <w:rPr>
                <w:rFonts w:cs="B Koodak"/>
                <w:sz w:val="4"/>
                <w:szCs w:val="4"/>
              </w:rPr>
            </w:pPr>
          </w:p>
          <w:p w14:paraId="6F7679A0" w14:textId="77777777" w:rsidR="00B41F54" w:rsidRDefault="00B41F54" w:rsidP="0015318E">
            <w:pPr>
              <w:pStyle w:val="ListParagraph"/>
              <w:spacing w:after="240"/>
              <w:jc w:val="both"/>
              <w:rPr>
                <w:rFonts w:cs="B Koodak"/>
                <w:sz w:val="4"/>
                <w:szCs w:val="4"/>
              </w:rPr>
            </w:pPr>
          </w:p>
          <w:p w14:paraId="2F24E597" w14:textId="77777777" w:rsidR="00B41F54" w:rsidRDefault="00B41F54" w:rsidP="0015318E">
            <w:pPr>
              <w:pStyle w:val="ListParagraph"/>
              <w:spacing w:after="240"/>
              <w:jc w:val="both"/>
              <w:rPr>
                <w:rFonts w:cs="B Koodak"/>
                <w:sz w:val="4"/>
                <w:szCs w:val="4"/>
              </w:rPr>
            </w:pPr>
          </w:p>
          <w:p w14:paraId="35888C13" w14:textId="77777777" w:rsidR="00B41F54" w:rsidRDefault="00B41F54" w:rsidP="0015318E">
            <w:pPr>
              <w:pStyle w:val="ListParagraph"/>
              <w:spacing w:after="240"/>
              <w:jc w:val="both"/>
              <w:rPr>
                <w:rFonts w:cs="B Koodak"/>
                <w:sz w:val="4"/>
                <w:szCs w:val="4"/>
              </w:rPr>
            </w:pPr>
          </w:p>
          <w:p w14:paraId="527293E9" w14:textId="77777777" w:rsidR="00B41F54" w:rsidRDefault="00B41F54" w:rsidP="0015318E">
            <w:pPr>
              <w:pStyle w:val="ListParagraph"/>
              <w:spacing w:after="240"/>
              <w:jc w:val="both"/>
              <w:rPr>
                <w:rFonts w:cs="B Koodak"/>
                <w:sz w:val="4"/>
                <w:szCs w:val="4"/>
              </w:rPr>
            </w:pPr>
          </w:p>
          <w:p w14:paraId="10A137C6" w14:textId="77777777" w:rsidR="00B41F54" w:rsidRDefault="00B41F54" w:rsidP="0015318E">
            <w:pPr>
              <w:pStyle w:val="ListParagraph"/>
              <w:spacing w:after="240"/>
              <w:jc w:val="both"/>
              <w:rPr>
                <w:rFonts w:cs="B Koodak"/>
                <w:sz w:val="4"/>
                <w:szCs w:val="4"/>
              </w:rPr>
            </w:pPr>
          </w:p>
          <w:p w14:paraId="13E57083" w14:textId="77777777" w:rsidR="00B41F54" w:rsidRDefault="00B41F54" w:rsidP="0015318E">
            <w:pPr>
              <w:pStyle w:val="ListParagraph"/>
              <w:spacing w:after="240"/>
              <w:jc w:val="both"/>
              <w:rPr>
                <w:rFonts w:cs="B Koodak"/>
                <w:sz w:val="4"/>
                <w:szCs w:val="4"/>
              </w:rPr>
            </w:pPr>
          </w:p>
          <w:p w14:paraId="641A134D" w14:textId="77777777" w:rsidR="00B41F54" w:rsidRDefault="00B41F54" w:rsidP="0015318E">
            <w:pPr>
              <w:pStyle w:val="ListParagraph"/>
              <w:spacing w:after="240"/>
              <w:jc w:val="both"/>
              <w:rPr>
                <w:rFonts w:cs="B Koodak"/>
                <w:sz w:val="4"/>
                <w:szCs w:val="4"/>
              </w:rPr>
            </w:pPr>
          </w:p>
          <w:p w14:paraId="57635646" w14:textId="77777777" w:rsidR="00B41F54" w:rsidRDefault="00B41F54" w:rsidP="0015318E">
            <w:pPr>
              <w:pStyle w:val="ListParagraph"/>
              <w:spacing w:after="240"/>
              <w:jc w:val="both"/>
              <w:rPr>
                <w:rFonts w:cs="B Koodak"/>
                <w:sz w:val="4"/>
                <w:szCs w:val="4"/>
              </w:rPr>
            </w:pPr>
          </w:p>
          <w:p w14:paraId="18F1AB73" w14:textId="77777777" w:rsidR="00CF1A93" w:rsidRDefault="00CF1A93" w:rsidP="0015318E">
            <w:pPr>
              <w:pStyle w:val="ListParagraph"/>
              <w:spacing w:after="240"/>
              <w:jc w:val="both"/>
              <w:rPr>
                <w:rFonts w:cs="B Koodak"/>
                <w:sz w:val="4"/>
                <w:szCs w:val="4"/>
              </w:rPr>
            </w:pPr>
          </w:p>
          <w:p w14:paraId="0A4B2376" w14:textId="77777777" w:rsidR="00CF1A93" w:rsidRDefault="00CF1A93" w:rsidP="0015318E">
            <w:pPr>
              <w:pStyle w:val="ListParagraph"/>
              <w:spacing w:after="240"/>
              <w:jc w:val="both"/>
              <w:rPr>
                <w:rFonts w:cs="B Koodak"/>
                <w:sz w:val="4"/>
                <w:szCs w:val="4"/>
                <w:rtl/>
              </w:rPr>
            </w:pPr>
          </w:p>
          <w:p w14:paraId="7F9C20AF" w14:textId="77777777" w:rsidR="00B41F54" w:rsidRPr="007262F3" w:rsidRDefault="00B41F54" w:rsidP="0015318E">
            <w:pPr>
              <w:pStyle w:val="ListParagraph"/>
              <w:spacing w:after="240"/>
              <w:jc w:val="both"/>
              <w:rPr>
                <w:rFonts w:cs="B Koodak"/>
                <w:sz w:val="4"/>
                <w:szCs w:val="4"/>
              </w:rPr>
            </w:pPr>
          </w:p>
          <w:p w14:paraId="239EC9F8" w14:textId="77777777" w:rsidR="0015318E" w:rsidRPr="00225D71" w:rsidRDefault="0015318E" w:rsidP="0015318E">
            <w:pPr>
              <w:pStyle w:val="ListParagraph"/>
              <w:spacing w:after="240"/>
              <w:jc w:val="both"/>
              <w:rPr>
                <w:rFonts w:cs="B Koodak"/>
                <w:sz w:val="6"/>
                <w:szCs w:val="6"/>
                <w:rtl/>
              </w:rPr>
            </w:pPr>
          </w:p>
          <w:p w14:paraId="1DB6F441" w14:textId="77777777" w:rsidR="0015318E" w:rsidRPr="007262F3" w:rsidRDefault="0015318E" w:rsidP="0015318E">
            <w:pPr>
              <w:pStyle w:val="ListParagraph"/>
              <w:spacing w:after="240"/>
              <w:jc w:val="both"/>
              <w:rPr>
                <w:rFonts w:cs="B Koodak"/>
                <w:sz w:val="4"/>
                <w:szCs w:val="4"/>
              </w:rPr>
            </w:pPr>
            <w:r w:rsidRPr="007262F3">
              <w:rPr>
                <w:rFonts w:cs="B Koodak" w:hint="cs"/>
                <w:sz w:val="22"/>
                <w:szCs w:val="22"/>
                <w:rtl/>
              </w:rPr>
              <w:t>د) روی کامپیوتر، جان‌داری را که انتخاب کردی با موس حرکت بده و در جای خالی</w:t>
            </w:r>
            <w:r w:rsidR="00CF1A93">
              <w:rPr>
                <w:rFonts w:cs="B Koodak" w:hint="cs"/>
                <w:sz w:val="22"/>
                <w:szCs w:val="22"/>
                <w:rtl/>
              </w:rPr>
              <w:t xml:space="preserve"> زنجیره‌ی غذایی</w:t>
            </w:r>
            <w:r w:rsidRPr="007262F3">
              <w:rPr>
                <w:rFonts w:cs="B Koodak" w:hint="cs"/>
                <w:sz w:val="22"/>
                <w:szCs w:val="22"/>
                <w:rtl/>
              </w:rPr>
              <w:t xml:space="preserve"> بگذار تا ببینی درست است یا نه. اگر درست نبود، هر جان‌دار دیگری را که به آن شک کرده بودی امتحان کن تا جواب درست را پیدا کنی.</w:t>
            </w:r>
            <w:r w:rsidRPr="007262F3">
              <w:rPr>
                <w:rFonts w:cs="B Koodak"/>
                <w:sz w:val="4"/>
                <w:szCs w:val="4"/>
              </w:rPr>
              <w:t xml:space="preserve"> </w:t>
            </w:r>
          </w:p>
          <w:p w14:paraId="0EC52E31" w14:textId="77777777" w:rsidR="0015318E" w:rsidRPr="00225D71" w:rsidRDefault="0015318E" w:rsidP="0015318E">
            <w:pPr>
              <w:pStyle w:val="ListParagraph"/>
              <w:spacing w:after="240"/>
              <w:jc w:val="both"/>
              <w:rPr>
                <w:rFonts w:cs="B Koodak"/>
                <w:sz w:val="6"/>
                <w:szCs w:val="6"/>
                <w:rtl/>
              </w:rPr>
            </w:pPr>
          </w:p>
          <w:p w14:paraId="3D89D9B4" w14:textId="77777777" w:rsidR="0015318E" w:rsidRPr="007262F3" w:rsidRDefault="0015318E" w:rsidP="0015318E">
            <w:pPr>
              <w:pStyle w:val="ListParagraph"/>
              <w:spacing w:after="240"/>
              <w:jc w:val="both"/>
              <w:rPr>
                <w:rFonts w:cs="B Koodak"/>
                <w:sz w:val="4"/>
                <w:szCs w:val="4"/>
              </w:rPr>
            </w:pPr>
            <w:r w:rsidRPr="007262F3">
              <w:rPr>
                <w:rFonts w:cs="B Koodak" w:hint="cs"/>
                <w:sz w:val="22"/>
                <w:szCs w:val="22"/>
                <w:rtl/>
              </w:rPr>
              <w:t xml:space="preserve">ه) وقتی جواب درست را پیدا کردی اسم آن حیوان را در جای خالی زنجیره‌ی کاربرگ بنویس و مشخص کن </w:t>
            </w:r>
            <w:r w:rsidR="00CF1A93">
              <w:rPr>
                <w:rFonts w:cs="B Koodak" w:hint="cs"/>
                <w:sz w:val="22"/>
                <w:szCs w:val="22"/>
                <w:rtl/>
              </w:rPr>
              <w:t>تولیدکننده (</w:t>
            </w:r>
            <w:r w:rsidRPr="007262F3">
              <w:rPr>
                <w:rFonts w:cs="B Koodak" w:hint="cs"/>
                <w:sz w:val="22"/>
                <w:szCs w:val="22"/>
                <w:rtl/>
              </w:rPr>
              <w:t>گیاه</w:t>
            </w:r>
            <w:r w:rsidR="00CF1A93">
              <w:rPr>
                <w:rFonts w:cs="B Koodak" w:hint="cs"/>
                <w:sz w:val="22"/>
                <w:szCs w:val="22"/>
                <w:rtl/>
              </w:rPr>
              <w:t>)</w:t>
            </w:r>
            <w:r w:rsidRPr="007262F3">
              <w:rPr>
                <w:rFonts w:cs="B Koodak" w:hint="cs"/>
                <w:sz w:val="22"/>
                <w:szCs w:val="22"/>
                <w:rtl/>
              </w:rPr>
              <w:t xml:space="preserve"> است یا گیاه‌خوار یا گوشت‌خوار.</w:t>
            </w:r>
            <w:r w:rsidRPr="007262F3">
              <w:rPr>
                <w:rFonts w:cs="B Koodak"/>
                <w:sz w:val="4"/>
                <w:szCs w:val="4"/>
              </w:rPr>
              <w:t xml:space="preserve"> </w:t>
            </w:r>
          </w:p>
          <w:p w14:paraId="6C71A84D" w14:textId="77777777" w:rsidR="0015318E" w:rsidRPr="008A579D" w:rsidRDefault="0015318E" w:rsidP="0015318E">
            <w:pPr>
              <w:pStyle w:val="ListParagraph"/>
              <w:spacing w:after="240"/>
              <w:jc w:val="both"/>
              <w:rPr>
                <w:rFonts w:cs="B Koodak"/>
                <w:sz w:val="6"/>
                <w:szCs w:val="6"/>
                <w:rtl/>
              </w:rPr>
            </w:pPr>
          </w:p>
          <w:p w14:paraId="5F5290F9" w14:textId="77777777" w:rsidR="0015318E" w:rsidRDefault="00CF1A93" w:rsidP="0015318E">
            <w:pPr>
              <w:pStyle w:val="ListParagraph"/>
              <w:spacing w:after="240"/>
              <w:jc w:val="both"/>
              <w:rPr>
                <w:rFonts w:cs="B Koodak"/>
                <w:sz w:val="4"/>
                <w:szCs w:val="4"/>
                <w:rtl/>
              </w:rPr>
            </w:pPr>
            <w:r w:rsidRPr="00B41F54">
              <w:rPr>
                <w:rFonts w:cs="B Koodak"/>
                <w:noProof/>
                <w:sz w:val="22"/>
                <w:szCs w:val="22"/>
              </w:rPr>
              <mc:AlternateContent>
                <mc:Choice Requires="wps">
                  <w:drawing>
                    <wp:anchor distT="45720" distB="45720" distL="114300" distR="114300" simplePos="0" relativeHeight="251735040" behindDoc="0" locked="0" layoutInCell="1" allowOverlap="1" wp14:anchorId="18C8DDD8" wp14:editId="6CF354A6">
                      <wp:simplePos x="0" y="0"/>
                      <wp:positionH relativeFrom="column">
                        <wp:posOffset>-313011</wp:posOffset>
                      </wp:positionH>
                      <wp:positionV relativeFrom="paragraph">
                        <wp:posOffset>393065</wp:posOffset>
                      </wp:positionV>
                      <wp:extent cx="3115339" cy="361666"/>
                      <wp:effectExtent l="0" t="0" r="0" b="63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39" cy="361666"/>
                              </a:xfrm>
                              <a:prstGeom prst="rect">
                                <a:avLst/>
                              </a:prstGeom>
                              <a:noFill/>
                              <a:ln w="9525">
                                <a:noFill/>
                                <a:miter lim="800000"/>
                                <a:headEnd/>
                                <a:tailEnd/>
                              </a:ln>
                            </wps:spPr>
                            <wps:txbx>
                              <w:txbxContent>
                                <w:p w14:paraId="61859966" w14:textId="77777777" w:rsidR="00CF1A93" w:rsidRPr="00B41F54" w:rsidRDefault="00CF1A93" w:rsidP="00CF1A93">
                                  <w:pPr>
                                    <w:jc w:val="both"/>
                                    <w:rPr>
                                      <w:rFonts w:cs="B Kamran"/>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8DDD8" id="_x0000_s1031" type="#_x0000_t202" style="position:absolute;left:0;text-align:left;margin-left:-24.65pt;margin-top:30.95pt;width:245.3pt;height:2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" filled="f" stroked="f">
                      <v:textbox>
                        <w:txbxContent>
                          <w:p w14:paraId="61859966" w14:textId="77777777" w:rsidR="00CF1A93" w:rsidRPr="00B41F54" w:rsidRDefault="00CF1A93" w:rsidP="00CF1A93">
                            <w:pPr>
                              <w:jc w:val="both"/>
                              <w:rPr>
                                <w:rFonts w:cs="B Kamran"/>
                                <w:rtl/>
                                <w:lang w:bidi="fa-IR"/>
                              </w:rPr>
                            </w:pPr>
                          </w:p>
                        </w:txbxContent>
                      </v:textbox>
                    </v:shape>
                  </w:pict>
                </mc:Fallback>
              </mc:AlternateContent>
            </w:r>
            <w:r w:rsidR="0015318E" w:rsidRPr="007262F3">
              <w:rPr>
                <w:rFonts w:cs="B Koodak" w:hint="cs"/>
                <w:sz w:val="22"/>
                <w:szCs w:val="22"/>
                <w:rtl/>
              </w:rPr>
              <w:t>و) با پیدا کردن جواب درست، یک ویدیوی کوتاه برایت پخش می‌شود که یک یا دو تا از موجودات آن زنجیره را نشان می‌دهد. آن ویدیو را ببین و قبل از این که به مرحله‌ی بعد بروی، دور آن موجود زنده در زنجیره خط بکش.</w:t>
            </w:r>
            <w:r w:rsidR="0015318E" w:rsidRPr="007262F3">
              <w:rPr>
                <w:rFonts w:cs="B Koodak"/>
                <w:sz w:val="4"/>
                <w:szCs w:val="4"/>
              </w:rPr>
              <w:t xml:space="preserve"> </w:t>
            </w:r>
          </w:p>
          <w:p w14:paraId="7D909C29" w14:textId="77777777" w:rsidR="00CF1A93" w:rsidRDefault="00CF1A93" w:rsidP="0015318E">
            <w:pPr>
              <w:pStyle w:val="ListParagraph"/>
              <w:spacing w:after="240"/>
              <w:jc w:val="both"/>
              <w:rPr>
                <w:rFonts w:cs="B Koodak"/>
                <w:sz w:val="4"/>
                <w:szCs w:val="4"/>
                <w:rtl/>
              </w:rPr>
            </w:pPr>
          </w:p>
          <w:p w14:paraId="2FC3CCD4" w14:textId="77777777" w:rsidR="00CF1A93" w:rsidRDefault="00CF1A93" w:rsidP="0015318E">
            <w:pPr>
              <w:pStyle w:val="ListParagraph"/>
              <w:spacing w:after="240"/>
              <w:jc w:val="both"/>
              <w:rPr>
                <w:rFonts w:cs="B Koodak"/>
                <w:sz w:val="4"/>
                <w:szCs w:val="4"/>
                <w:rtl/>
              </w:rPr>
            </w:pPr>
          </w:p>
          <w:p w14:paraId="0595A547" w14:textId="77777777" w:rsidR="00CF1A93" w:rsidRDefault="00CF1A93" w:rsidP="0015318E">
            <w:pPr>
              <w:pStyle w:val="ListParagraph"/>
              <w:spacing w:after="240"/>
              <w:jc w:val="both"/>
              <w:rPr>
                <w:rFonts w:cs="B Koodak"/>
                <w:sz w:val="4"/>
                <w:szCs w:val="4"/>
                <w:rtl/>
              </w:rPr>
            </w:pPr>
          </w:p>
          <w:p w14:paraId="58F25A7A" w14:textId="77777777" w:rsidR="00CF1A93" w:rsidRDefault="00CF1A93" w:rsidP="0015318E">
            <w:pPr>
              <w:pStyle w:val="ListParagraph"/>
              <w:spacing w:after="240"/>
              <w:jc w:val="both"/>
              <w:rPr>
                <w:rFonts w:cs="B Koodak"/>
                <w:sz w:val="4"/>
                <w:szCs w:val="4"/>
                <w:rtl/>
              </w:rPr>
            </w:pPr>
          </w:p>
          <w:p w14:paraId="6485D14F" w14:textId="77777777" w:rsidR="00CF1A93" w:rsidRPr="007262F3" w:rsidRDefault="00CF1A93" w:rsidP="0015318E">
            <w:pPr>
              <w:pStyle w:val="ListParagraph"/>
              <w:spacing w:after="240"/>
              <w:jc w:val="both"/>
              <w:rPr>
                <w:rFonts w:cs="B Koodak"/>
                <w:sz w:val="4"/>
                <w:szCs w:val="4"/>
              </w:rPr>
            </w:pPr>
          </w:p>
          <w:p w14:paraId="7CBBBF7A" w14:textId="77777777" w:rsidR="0015318E" w:rsidRPr="008A579D" w:rsidRDefault="0015318E" w:rsidP="0015318E">
            <w:pPr>
              <w:pStyle w:val="ListParagraph"/>
              <w:spacing w:after="240"/>
              <w:jc w:val="both"/>
              <w:rPr>
                <w:rFonts w:cs="B Koodak"/>
                <w:sz w:val="6"/>
                <w:szCs w:val="6"/>
                <w:rtl/>
              </w:rPr>
            </w:pPr>
          </w:p>
          <w:p w14:paraId="49ADAE38" w14:textId="77777777" w:rsidR="0015318E" w:rsidRPr="007262F3" w:rsidRDefault="0015318E" w:rsidP="007262F3">
            <w:pPr>
              <w:pStyle w:val="ListParagraph"/>
              <w:spacing w:after="240"/>
              <w:jc w:val="both"/>
              <w:rPr>
                <w:rFonts w:cs="B Koodak"/>
                <w:sz w:val="22"/>
                <w:szCs w:val="22"/>
                <w:rtl/>
              </w:rPr>
            </w:pPr>
            <w:r w:rsidRPr="007262F3">
              <w:rPr>
                <w:rFonts w:cs="B Koodak" w:hint="cs"/>
                <w:sz w:val="22"/>
                <w:szCs w:val="22"/>
                <w:rtl/>
              </w:rPr>
              <w:t>ز) وقتی هر 4 زنجیره را پیدا کردی، صفحه‌ی مرورگر را نبند و ادامه هم نده. مرحله</w:t>
            </w:r>
            <w:r w:rsidR="007262F3" w:rsidRPr="007262F3">
              <w:rPr>
                <w:rFonts w:cs="B Koodak" w:hint="cs"/>
                <w:sz w:val="22"/>
                <w:szCs w:val="22"/>
                <w:rtl/>
              </w:rPr>
              <w:t>‌ی دوم مربوط به کاربرگ بعدی است.</w:t>
            </w:r>
          </w:p>
          <w:p w14:paraId="270180C6" w14:textId="77777777" w:rsidR="0015318E" w:rsidRPr="00D90FB1" w:rsidRDefault="0015318E" w:rsidP="00CF1A93">
            <w:pPr>
              <w:jc w:val="center"/>
              <w:rPr>
                <w:rFonts w:cs="B Koodak"/>
                <w:sz w:val="28"/>
                <w:szCs w:val="28"/>
                <w:u w:val="single"/>
                <w:rtl/>
              </w:rPr>
            </w:pPr>
            <w:r w:rsidRPr="00D90FB1">
              <w:rPr>
                <w:rFonts w:cs="B Koodak" w:hint="cs"/>
                <w:sz w:val="28"/>
                <w:szCs w:val="28"/>
                <w:u w:val="single"/>
                <w:rtl/>
              </w:rPr>
              <w:lastRenderedPageBreak/>
              <w:t>زنجیره‌ی غذایی شماره 1</w:t>
            </w:r>
          </w:p>
          <w:p w14:paraId="7FB5EB04" w14:textId="77777777" w:rsidR="0015318E" w:rsidRDefault="004E3F57" w:rsidP="00CF1A93">
            <w:pPr>
              <w:spacing w:after="240"/>
              <w:jc w:val="center"/>
              <w:rPr>
                <w:rFonts w:cs="B Koodak"/>
                <w:rtl/>
              </w:rPr>
            </w:pPr>
            <w:r>
              <w:rPr>
                <w:rFonts w:cs="B Koodak"/>
                <w:noProof/>
                <w:rtl/>
              </w:rPr>
              <w:object w:dxaOrig="1440" w:dyaOrig="1440" w14:anchorId="4E035273">
                <v:shape id="_x0000_s1026" type="#_x0000_t75" style="position:absolute;left:0;text-align:left;margin-left:26.85pt;margin-top:42.45pt;width:459.65pt;height:90.4pt;z-index:251661312;mso-position-horizontal-relative:text;mso-position-vertical-relative:text;mso-width-relative:page;mso-height-relative:page">
                  <v:imagedata r:id="rId13" o:title=""/>
                </v:shape>
                <o:OLEObject Type="Embed" ProgID="PBrush" ShapeID="_x0000_s1026" DrawAspect="Content" ObjectID="_1672840956" r:id="rId14"/>
              </w:object>
            </w:r>
            <w:r w:rsidR="0015318E" w:rsidRPr="004D4E66">
              <w:rPr>
                <w:rFonts w:cs="B Koodak" w:hint="cs"/>
                <w:rtl/>
              </w:rPr>
              <w:t xml:space="preserve">این زنجیره‌ی غذایی مربوط به حیواناتی است که </w:t>
            </w:r>
            <w:r w:rsidR="0015318E">
              <w:rPr>
                <w:rFonts w:cs="B Koodak" w:hint="cs"/>
                <w:rtl/>
              </w:rPr>
              <w:t>در</w:t>
            </w:r>
            <w:r w:rsidR="0015318E" w:rsidRPr="004D4E66">
              <w:rPr>
                <w:rFonts w:cs="B Koodak" w:hint="cs"/>
                <w:rtl/>
              </w:rPr>
              <w:t xml:space="preserve"> خشکی </w:t>
            </w:r>
            <w:r w:rsidR="0015318E">
              <w:rPr>
                <w:rFonts w:cs="B Koodak" w:hint="cs"/>
                <w:rtl/>
              </w:rPr>
              <w:t>زندگی می‌کنند</w:t>
            </w:r>
            <w:r w:rsidR="0015318E" w:rsidRPr="004D4E66">
              <w:rPr>
                <w:rFonts w:cs="B Koodak" w:hint="cs"/>
                <w:rtl/>
              </w:rPr>
              <w:t>. طبق مرا</w:t>
            </w:r>
            <w:r w:rsidR="0015318E">
              <w:rPr>
                <w:rFonts w:cs="B Koodak" w:hint="cs"/>
                <w:rtl/>
              </w:rPr>
              <w:t>حل گفته‌شده، زنجیره را کامل کن تا یک ویدیوی کوتاه ببینی. دور</w:t>
            </w:r>
            <w:r w:rsidR="00CE28B1">
              <w:rPr>
                <w:rFonts w:cs="B Koodak" w:hint="cs"/>
                <w:rtl/>
              </w:rPr>
              <w:t xml:space="preserve"> موجودی که در ویدیو دیدی خط بکش!</w:t>
            </w:r>
          </w:p>
          <w:p w14:paraId="0105F669" w14:textId="77777777" w:rsidR="0015318E" w:rsidRPr="004D4E66" w:rsidRDefault="0015318E" w:rsidP="0015318E">
            <w:pPr>
              <w:spacing w:after="240"/>
              <w:jc w:val="center"/>
              <w:rPr>
                <w:rFonts w:cs="B Koodak"/>
                <w:rtl/>
              </w:rPr>
            </w:pPr>
          </w:p>
          <w:p w14:paraId="5CCADAA8" w14:textId="77777777" w:rsidR="003410F1" w:rsidRDefault="003410F1" w:rsidP="00C32771">
            <w:pPr>
              <w:spacing w:before="240"/>
              <w:ind w:left="412"/>
              <w:rPr>
                <w:rFonts w:cs="B Koodak"/>
              </w:rPr>
            </w:pPr>
          </w:p>
          <w:p w14:paraId="6D3347EE" w14:textId="77777777" w:rsidR="003410F1" w:rsidRDefault="003410F1" w:rsidP="00C32771">
            <w:pPr>
              <w:spacing w:before="240"/>
              <w:ind w:left="412"/>
              <w:rPr>
                <w:rFonts w:cs="B Koodak"/>
              </w:rPr>
            </w:pPr>
          </w:p>
          <w:p w14:paraId="635B6627" w14:textId="77777777" w:rsidR="003410F1" w:rsidRDefault="0015318E" w:rsidP="00C32771">
            <w:pPr>
              <w:spacing w:before="240"/>
              <w:ind w:left="412"/>
              <w:rPr>
                <w:rFonts w:cs="B Koodak"/>
              </w:rPr>
            </w:pPr>
            <w:r>
              <w:rPr>
                <w:noProof/>
              </w:rPr>
              <mc:AlternateContent>
                <mc:Choice Requires="wps">
                  <w:drawing>
                    <wp:anchor distT="0" distB="0" distL="114300" distR="114300" simplePos="0" relativeHeight="251669504" behindDoc="0" locked="0" layoutInCell="1" allowOverlap="1" wp14:anchorId="707EE037" wp14:editId="4E6C8109">
                      <wp:simplePos x="0" y="0"/>
                      <wp:positionH relativeFrom="column">
                        <wp:posOffset>5204844</wp:posOffset>
                      </wp:positionH>
                      <wp:positionV relativeFrom="paragraph">
                        <wp:posOffset>128270</wp:posOffset>
                      </wp:positionV>
                      <wp:extent cx="871855" cy="361315"/>
                      <wp:effectExtent l="0" t="0" r="23495" b="19685"/>
                      <wp:wrapNone/>
                      <wp:docPr id="6" name="Rounded Rectangle 6"/>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86A14D" id="Rounded Rectangle 6" o:spid="_x0000_s1026" style="position:absolute;margin-left:409.85pt;margin-top:10.1pt;width:68.65pt;height:28.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" filled="f" strokecolor="#202f69 [1604]" strokeweight="1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339F1534" wp14:editId="78FD4B0C">
                      <wp:simplePos x="0" y="0"/>
                      <wp:positionH relativeFrom="column">
                        <wp:posOffset>3641223</wp:posOffset>
                      </wp:positionH>
                      <wp:positionV relativeFrom="paragraph">
                        <wp:posOffset>129540</wp:posOffset>
                      </wp:positionV>
                      <wp:extent cx="871855" cy="361315"/>
                      <wp:effectExtent l="0" t="0" r="23495" b="19685"/>
                      <wp:wrapNone/>
                      <wp:docPr id="5" name="Rounded Rectangle 5"/>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6A5C5E" id="Rounded Rectangle 5" o:spid="_x0000_s1026" style="position:absolute;margin-left:286.7pt;margin-top:10.2pt;width:68.65pt;height:28.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" filled="f" strokecolor="#202f69 [1604]" strokeweight="1pt">
                      <v:stroke joinstyle="miter"/>
                    </v:roundrect>
                  </w:pict>
                </mc:Fallback>
              </mc:AlternateContent>
            </w:r>
            <w:r>
              <w:rPr>
                <w:noProof/>
              </w:rPr>
              <mc:AlternateContent>
                <mc:Choice Requires="wps">
                  <w:drawing>
                    <wp:anchor distT="0" distB="0" distL="114300" distR="114300" simplePos="0" relativeHeight="251665408" behindDoc="0" locked="0" layoutInCell="1" allowOverlap="1" wp14:anchorId="2834FF6D" wp14:editId="1437BA03">
                      <wp:simplePos x="0" y="0"/>
                      <wp:positionH relativeFrom="column">
                        <wp:posOffset>2049189</wp:posOffset>
                      </wp:positionH>
                      <wp:positionV relativeFrom="paragraph">
                        <wp:posOffset>130145</wp:posOffset>
                      </wp:positionV>
                      <wp:extent cx="871855" cy="361315"/>
                      <wp:effectExtent l="0" t="0" r="23495" b="19685"/>
                      <wp:wrapNone/>
                      <wp:docPr id="4" name="Rounded Rectangle 4"/>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24ACA7" id="Rounded Rectangle 4" o:spid="_x0000_s1026" style="position:absolute;margin-left:161.35pt;margin-top:10.25pt;width:68.6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" filled="f" strokecolor="#202f69 [1604]" strokeweight="1pt">
                      <v:stroke joinstyle="miter"/>
                    </v:roundrect>
                  </w:pict>
                </mc:Fallback>
              </mc:AlternateContent>
            </w:r>
            <w:r>
              <w:rPr>
                <w:noProof/>
              </w:rPr>
              <mc:AlternateContent>
                <mc:Choice Requires="wps">
                  <w:drawing>
                    <wp:anchor distT="0" distB="0" distL="114300" distR="114300" simplePos="0" relativeHeight="251663360" behindDoc="0" locked="0" layoutInCell="1" allowOverlap="1" wp14:anchorId="38E7CE85" wp14:editId="2FEA9E75">
                      <wp:simplePos x="0" y="0"/>
                      <wp:positionH relativeFrom="column">
                        <wp:posOffset>510658</wp:posOffset>
                      </wp:positionH>
                      <wp:positionV relativeFrom="paragraph">
                        <wp:posOffset>130721</wp:posOffset>
                      </wp:positionV>
                      <wp:extent cx="871855" cy="361315"/>
                      <wp:effectExtent l="0" t="0" r="23495" b="19685"/>
                      <wp:wrapNone/>
                      <wp:docPr id="2" name="Rounded Rectangle 2"/>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2C4523" id="Rounded Rectangle 2" o:spid="_x0000_s1026" style="position:absolute;margin-left:40.2pt;margin-top:10.3pt;width:68.65pt;height:28.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" filled="f" strokecolor="#202f69 [1604]" strokeweight="1pt">
                      <v:stroke joinstyle="miter"/>
                    </v:roundrect>
                  </w:pict>
                </mc:Fallback>
              </mc:AlternateContent>
            </w:r>
          </w:p>
          <w:p w14:paraId="446AC733" w14:textId="77777777" w:rsidR="0015318E" w:rsidRPr="003A0E66" w:rsidRDefault="0015318E" w:rsidP="0015318E">
            <w:pPr>
              <w:spacing w:after="240"/>
              <w:rPr>
                <w:rFonts w:cs="B Koodak"/>
                <w:sz w:val="6"/>
                <w:szCs w:val="6"/>
                <w:rtl/>
              </w:rPr>
            </w:pPr>
          </w:p>
          <w:p w14:paraId="4F68D1FC" w14:textId="77777777" w:rsidR="0015318E" w:rsidRPr="00D90FB1" w:rsidRDefault="0015318E" w:rsidP="00D90FB1">
            <w:pPr>
              <w:jc w:val="center"/>
              <w:rPr>
                <w:rFonts w:cs="B Koodak"/>
                <w:sz w:val="28"/>
                <w:szCs w:val="28"/>
                <w:u w:val="single"/>
                <w:rtl/>
              </w:rPr>
            </w:pPr>
            <w:r w:rsidRPr="00D90FB1">
              <w:rPr>
                <w:rFonts w:cs="B Koodak" w:hint="cs"/>
                <w:sz w:val="28"/>
                <w:szCs w:val="28"/>
                <w:u w:val="single"/>
                <w:rtl/>
              </w:rPr>
              <w:t>زنجیره‌ی غذایی شماره 2</w:t>
            </w:r>
          </w:p>
          <w:p w14:paraId="034C7DF4" w14:textId="77777777" w:rsidR="003A0E66" w:rsidRDefault="004E3F57" w:rsidP="003A0E66">
            <w:pPr>
              <w:spacing w:after="240"/>
              <w:jc w:val="center"/>
              <w:rPr>
                <w:rFonts w:cs="B Koodak"/>
                <w:rtl/>
              </w:rPr>
            </w:pPr>
            <w:r>
              <w:rPr>
                <w:noProof/>
                <w:rtl/>
              </w:rPr>
              <w:pict w14:anchorId="56CDB5AF">
                <v:shape id="_x0000_s1028" type="#_x0000_t75" style="position:absolute;left:0;text-align:left;margin-left:27.45pt;margin-top:24.4pt;width:462pt;height:89.25pt;z-index:251677696;mso-position-horizontal-relative:text;mso-position-vertical-relative:text;mso-width-relative:page;mso-height-relative:page">
                  <v:imagedata r:id="rId15" o:title=""/>
                </v:shape>
              </w:pict>
            </w:r>
            <w:r w:rsidR="0015318E" w:rsidRPr="004D4E66">
              <w:rPr>
                <w:rFonts w:cs="B Koodak" w:hint="cs"/>
                <w:rtl/>
              </w:rPr>
              <w:t xml:space="preserve">این زنجیره‌ی غذایی </w:t>
            </w:r>
            <w:r w:rsidR="0015318E">
              <w:rPr>
                <w:rFonts w:cs="B Koodak" w:hint="cs"/>
                <w:rtl/>
              </w:rPr>
              <w:t xml:space="preserve">هم دوباره </w:t>
            </w:r>
            <w:r w:rsidR="0015318E" w:rsidRPr="004D4E66">
              <w:rPr>
                <w:rFonts w:cs="B Koodak" w:hint="cs"/>
                <w:rtl/>
              </w:rPr>
              <w:t xml:space="preserve">مربوط به حیواناتی است که </w:t>
            </w:r>
            <w:r w:rsidR="0015318E">
              <w:rPr>
                <w:rFonts w:cs="B Koodak" w:hint="cs"/>
                <w:rtl/>
              </w:rPr>
              <w:t>در</w:t>
            </w:r>
            <w:r w:rsidR="0015318E" w:rsidRPr="004D4E66">
              <w:rPr>
                <w:rFonts w:cs="B Koodak" w:hint="cs"/>
                <w:rtl/>
              </w:rPr>
              <w:t xml:space="preserve"> خشکی </w:t>
            </w:r>
            <w:r w:rsidR="0015318E">
              <w:rPr>
                <w:rFonts w:cs="B Koodak" w:hint="cs"/>
                <w:rtl/>
              </w:rPr>
              <w:t>زندگی می‌کنند</w:t>
            </w:r>
            <w:r w:rsidR="0015318E" w:rsidRPr="004D4E66">
              <w:rPr>
                <w:rFonts w:cs="B Koodak" w:hint="cs"/>
                <w:rtl/>
              </w:rPr>
              <w:t xml:space="preserve">. </w:t>
            </w:r>
            <w:r w:rsidR="007262F3">
              <w:rPr>
                <w:rFonts w:cs="B Koodak" w:hint="cs"/>
                <w:rtl/>
              </w:rPr>
              <w:t>مثل قبل</w:t>
            </w:r>
            <w:r w:rsidR="0015318E">
              <w:rPr>
                <w:rFonts w:cs="B Koodak" w:hint="cs"/>
                <w:rtl/>
              </w:rPr>
              <w:t xml:space="preserve">، زنجیره را کامل </w:t>
            </w:r>
            <w:r w:rsidR="003A0E66">
              <w:rPr>
                <w:rFonts w:cs="B Koodak" w:hint="cs"/>
                <w:rtl/>
              </w:rPr>
              <w:t>کن!</w:t>
            </w:r>
          </w:p>
          <w:p w14:paraId="28889F1B" w14:textId="77777777" w:rsidR="0015318E" w:rsidRPr="004D4E66" w:rsidRDefault="0015318E" w:rsidP="0015318E">
            <w:pPr>
              <w:spacing w:after="240"/>
              <w:jc w:val="center"/>
              <w:rPr>
                <w:rFonts w:cs="B Koodak"/>
                <w:rtl/>
              </w:rPr>
            </w:pPr>
          </w:p>
          <w:p w14:paraId="1C4CA1C2" w14:textId="77777777" w:rsidR="0015318E" w:rsidRDefault="0015318E" w:rsidP="0015318E">
            <w:pPr>
              <w:spacing w:before="240"/>
              <w:ind w:left="412"/>
              <w:rPr>
                <w:rFonts w:cs="B Koodak"/>
              </w:rPr>
            </w:pPr>
          </w:p>
          <w:p w14:paraId="42E65CE1" w14:textId="77777777" w:rsidR="0015318E" w:rsidRDefault="0015318E" w:rsidP="0015318E">
            <w:pPr>
              <w:spacing w:before="240"/>
              <w:ind w:left="412"/>
              <w:rPr>
                <w:rFonts w:cs="B Koodak"/>
              </w:rPr>
            </w:pPr>
          </w:p>
          <w:p w14:paraId="1A85EF91" w14:textId="77777777" w:rsidR="001E29CE" w:rsidRPr="001E29CE" w:rsidRDefault="0015318E" w:rsidP="001E29CE">
            <w:pPr>
              <w:spacing w:before="240"/>
              <w:ind w:left="412"/>
              <w:rPr>
                <w:rFonts w:cs="B Koodak"/>
                <w:sz w:val="32"/>
                <w:szCs w:val="32"/>
              </w:rPr>
            </w:pPr>
            <w:r>
              <w:rPr>
                <w:noProof/>
              </w:rPr>
              <mc:AlternateContent>
                <mc:Choice Requires="wps">
                  <w:drawing>
                    <wp:anchor distT="0" distB="0" distL="114300" distR="114300" simplePos="0" relativeHeight="251675648" behindDoc="0" locked="0" layoutInCell="1" allowOverlap="1" wp14:anchorId="2CBFE9D8" wp14:editId="597AD331">
                      <wp:simplePos x="0" y="0"/>
                      <wp:positionH relativeFrom="column">
                        <wp:posOffset>5204844</wp:posOffset>
                      </wp:positionH>
                      <wp:positionV relativeFrom="paragraph">
                        <wp:posOffset>128270</wp:posOffset>
                      </wp:positionV>
                      <wp:extent cx="871855" cy="361315"/>
                      <wp:effectExtent l="0" t="0" r="23495" b="19685"/>
                      <wp:wrapNone/>
                      <wp:docPr id="8" name="Rounded Rectangle 8"/>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84EB95" id="Rounded Rectangle 8" o:spid="_x0000_s1026" style="position:absolute;margin-left:409.85pt;margin-top:10.1pt;width:68.65pt;height:28.4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" filled="f" strokecolor="#202f69 [1604]" strokeweight="1pt">
                      <v:stroke joinstyle="miter"/>
                    </v:roundrect>
                  </w:pict>
                </mc:Fallback>
              </mc:AlternateContent>
            </w:r>
            <w:r>
              <w:rPr>
                <w:noProof/>
              </w:rPr>
              <mc:AlternateContent>
                <mc:Choice Requires="wps">
                  <w:drawing>
                    <wp:anchor distT="0" distB="0" distL="114300" distR="114300" simplePos="0" relativeHeight="251674624" behindDoc="0" locked="0" layoutInCell="1" allowOverlap="1" wp14:anchorId="5804E2D4" wp14:editId="4E7ECBA9">
                      <wp:simplePos x="0" y="0"/>
                      <wp:positionH relativeFrom="column">
                        <wp:posOffset>3641223</wp:posOffset>
                      </wp:positionH>
                      <wp:positionV relativeFrom="paragraph">
                        <wp:posOffset>129540</wp:posOffset>
                      </wp:positionV>
                      <wp:extent cx="871855" cy="361315"/>
                      <wp:effectExtent l="0" t="0" r="23495" b="19685"/>
                      <wp:wrapNone/>
                      <wp:docPr id="9" name="Rounded Rectangle 9"/>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45F97" id="Rounded Rectangle 9" o:spid="_x0000_s1026" style="position:absolute;margin-left:286.7pt;margin-top:10.2pt;width:68.65pt;height:28.4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" filled="f" strokecolor="#202f69 [1604]" strokeweight="1pt">
                      <v:stroke joinstyle="miter"/>
                    </v:roundrect>
                  </w:pict>
                </mc:Fallback>
              </mc:AlternateContent>
            </w:r>
            <w:r>
              <w:rPr>
                <w:noProof/>
              </w:rPr>
              <mc:AlternateContent>
                <mc:Choice Requires="wps">
                  <w:drawing>
                    <wp:anchor distT="0" distB="0" distL="114300" distR="114300" simplePos="0" relativeHeight="251673600" behindDoc="0" locked="0" layoutInCell="1" allowOverlap="1" wp14:anchorId="7157FAC4" wp14:editId="573C3261">
                      <wp:simplePos x="0" y="0"/>
                      <wp:positionH relativeFrom="column">
                        <wp:posOffset>2049189</wp:posOffset>
                      </wp:positionH>
                      <wp:positionV relativeFrom="paragraph">
                        <wp:posOffset>130145</wp:posOffset>
                      </wp:positionV>
                      <wp:extent cx="871855" cy="361315"/>
                      <wp:effectExtent l="0" t="0" r="23495" b="19685"/>
                      <wp:wrapNone/>
                      <wp:docPr id="10" name="Rounded Rectangle 10"/>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2AC6CC" id="Rounded Rectangle 10" o:spid="_x0000_s1026" style="position:absolute;margin-left:161.35pt;margin-top:10.25pt;width:68.65pt;height:28.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72576" behindDoc="0" locked="0" layoutInCell="1" allowOverlap="1" wp14:anchorId="3B6592C6" wp14:editId="42BC801C">
                      <wp:simplePos x="0" y="0"/>
                      <wp:positionH relativeFrom="column">
                        <wp:posOffset>510658</wp:posOffset>
                      </wp:positionH>
                      <wp:positionV relativeFrom="paragraph">
                        <wp:posOffset>130721</wp:posOffset>
                      </wp:positionV>
                      <wp:extent cx="871855" cy="361315"/>
                      <wp:effectExtent l="0" t="0" r="23495" b="19685"/>
                      <wp:wrapNone/>
                      <wp:docPr id="11" name="Rounded Rectangle 11"/>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2991B9" id="Rounded Rectangle 11" o:spid="_x0000_s1026" style="position:absolute;margin-left:40.2pt;margin-top:10.3pt;width:68.65pt;height:28.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" filled="f" strokecolor="#202f69 [1604]" strokeweight="1pt">
                      <v:stroke joinstyle="miter"/>
                    </v:roundrect>
                  </w:pict>
                </mc:Fallback>
              </mc:AlternateContent>
            </w:r>
          </w:p>
          <w:p w14:paraId="1F4460A0" w14:textId="77777777" w:rsidR="0015318E" w:rsidRPr="00D90FB1" w:rsidRDefault="0015318E" w:rsidP="00D90FB1">
            <w:pPr>
              <w:spacing w:before="240"/>
              <w:jc w:val="center"/>
              <w:rPr>
                <w:rFonts w:cs="B Koodak"/>
                <w:sz w:val="28"/>
                <w:szCs w:val="28"/>
                <w:u w:val="single"/>
                <w:rtl/>
              </w:rPr>
            </w:pPr>
            <w:r w:rsidRPr="00D90FB1">
              <w:rPr>
                <w:rFonts w:cs="B Koodak" w:hint="cs"/>
                <w:sz w:val="28"/>
                <w:szCs w:val="28"/>
                <w:u w:val="single"/>
                <w:rtl/>
              </w:rPr>
              <w:t xml:space="preserve">زنجیره‌ی غذایی شماره </w:t>
            </w:r>
            <w:r w:rsidR="007262F3" w:rsidRPr="00D90FB1">
              <w:rPr>
                <w:rFonts w:cs="B Koodak" w:hint="cs"/>
                <w:sz w:val="28"/>
                <w:szCs w:val="28"/>
                <w:u w:val="single"/>
                <w:rtl/>
              </w:rPr>
              <w:t>3</w:t>
            </w:r>
          </w:p>
          <w:p w14:paraId="1D3B9087" w14:textId="77777777" w:rsidR="007262F3" w:rsidRDefault="004E3F57" w:rsidP="007262F3">
            <w:pPr>
              <w:spacing w:after="240"/>
              <w:jc w:val="center"/>
              <w:rPr>
                <w:rtl/>
              </w:rPr>
            </w:pPr>
            <w:r>
              <w:rPr>
                <w:noProof/>
                <w:rtl/>
              </w:rPr>
              <w:pict w14:anchorId="548B8544">
                <v:shape id="_x0000_s1031" type="#_x0000_t75" style="position:absolute;left:0;text-align:left;margin-left:27.45pt;margin-top:19.4pt;width:457.5pt;height:94.5pt;z-index:251692032;mso-position-horizontal-relative:text;mso-position-vertical-relative:text;mso-width-relative:page;mso-height-relative:page">
                  <v:imagedata r:id="rId16" o:title=""/>
                </v:shape>
              </w:pict>
            </w:r>
            <w:r w:rsidR="007262F3">
              <w:rPr>
                <w:rFonts w:cs="B Koodak" w:hint="cs"/>
                <w:rtl/>
              </w:rPr>
              <w:t xml:space="preserve">این بار هم </w:t>
            </w:r>
            <w:r w:rsidR="0015318E">
              <w:rPr>
                <w:rFonts w:cs="B Koodak" w:hint="cs"/>
                <w:rtl/>
              </w:rPr>
              <w:t>زنجیره را کامل کن تا یک ویدیوی کوتاه ببینی.</w:t>
            </w:r>
            <w:r w:rsidR="007262F3">
              <w:rPr>
                <w:rFonts w:cs="B Koodak" w:hint="cs"/>
                <w:rtl/>
              </w:rPr>
              <w:t xml:space="preserve"> البته</w:t>
            </w:r>
            <w:r w:rsidR="0015318E">
              <w:rPr>
                <w:rFonts w:cs="B Koodak" w:hint="cs"/>
                <w:rtl/>
              </w:rPr>
              <w:t xml:space="preserve"> </w:t>
            </w:r>
            <w:r w:rsidR="007262F3">
              <w:rPr>
                <w:rFonts w:cs="B Koodak" w:hint="cs"/>
                <w:rtl/>
              </w:rPr>
              <w:t>در ویدیو دو موجود می‌بینی که باید دورشان خط بکشی!</w:t>
            </w:r>
          </w:p>
          <w:p w14:paraId="11243994" w14:textId="77777777" w:rsidR="007262F3" w:rsidRDefault="007262F3" w:rsidP="007262F3">
            <w:pPr>
              <w:spacing w:after="240"/>
              <w:jc w:val="center"/>
              <w:rPr>
                <w:rFonts w:cs="B Koodak"/>
                <w:rtl/>
              </w:rPr>
            </w:pPr>
          </w:p>
          <w:p w14:paraId="35C18E86" w14:textId="77777777" w:rsidR="0015318E" w:rsidRDefault="0015318E" w:rsidP="007262F3">
            <w:pPr>
              <w:spacing w:before="240"/>
              <w:rPr>
                <w:rFonts w:cs="B Koodak"/>
                <w:rtl/>
              </w:rPr>
            </w:pPr>
          </w:p>
          <w:p w14:paraId="5D858784" w14:textId="77777777" w:rsidR="003A0E66" w:rsidRPr="003A0E66" w:rsidRDefault="003A0E66" w:rsidP="007262F3">
            <w:pPr>
              <w:spacing w:before="240"/>
              <w:rPr>
                <w:rFonts w:cs="B Koodak"/>
                <w:sz w:val="10"/>
                <w:szCs w:val="10"/>
              </w:rPr>
            </w:pPr>
          </w:p>
          <w:p w14:paraId="66ACAED0" w14:textId="77777777" w:rsidR="0015318E" w:rsidRPr="001E29CE" w:rsidRDefault="0015318E" w:rsidP="001E29CE">
            <w:pPr>
              <w:spacing w:before="240"/>
              <w:ind w:left="412"/>
              <w:rPr>
                <w:rFonts w:cs="B Koodak"/>
                <w:sz w:val="32"/>
                <w:szCs w:val="32"/>
              </w:rPr>
            </w:pPr>
            <w:r>
              <w:rPr>
                <w:noProof/>
              </w:rPr>
              <mc:AlternateContent>
                <mc:Choice Requires="wps">
                  <w:drawing>
                    <wp:anchor distT="0" distB="0" distL="114300" distR="114300" simplePos="0" relativeHeight="251682816" behindDoc="0" locked="0" layoutInCell="1" allowOverlap="1" wp14:anchorId="07846C68" wp14:editId="7E3F7811">
                      <wp:simplePos x="0" y="0"/>
                      <wp:positionH relativeFrom="column">
                        <wp:posOffset>5204844</wp:posOffset>
                      </wp:positionH>
                      <wp:positionV relativeFrom="paragraph">
                        <wp:posOffset>128270</wp:posOffset>
                      </wp:positionV>
                      <wp:extent cx="871855" cy="361315"/>
                      <wp:effectExtent l="0" t="0" r="23495" b="19685"/>
                      <wp:wrapNone/>
                      <wp:docPr id="15" name="Rounded Rectangle 15"/>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C8FA2E" id="Rounded Rectangle 15" o:spid="_x0000_s1026" style="position:absolute;margin-left:409.85pt;margin-top:10.1pt;width:68.65pt;height:28.4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81792" behindDoc="0" locked="0" layoutInCell="1" allowOverlap="1" wp14:anchorId="63EE1D68" wp14:editId="40EB1B16">
                      <wp:simplePos x="0" y="0"/>
                      <wp:positionH relativeFrom="column">
                        <wp:posOffset>3641223</wp:posOffset>
                      </wp:positionH>
                      <wp:positionV relativeFrom="paragraph">
                        <wp:posOffset>129540</wp:posOffset>
                      </wp:positionV>
                      <wp:extent cx="871855" cy="361315"/>
                      <wp:effectExtent l="0" t="0" r="23495" b="19685"/>
                      <wp:wrapNone/>
                      <wp:docPr id="16" name="Rounded Rectangle 16"/>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EEF94" id="Rounded Rectangle 16" o:spid="_x0000_s1026" style="position:absolute;margin-left:286.7pt;margin-top:10.2pt;width:68.65pt;height:28.4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80768" behindDoc="0" locked="0" layoutInCell="1" allowOverlap="1" wp14:anchorId="167B01F2" wp14:editId="08066A6C">
                      <wp:simplePos x="0" y="0"/>
                      <wp:positionH relativeFrom="column">
                        <wp:posOffset>2049189</wp:posOffset>
                      </wp:positionH>
                      <wp:positionV relativeFrom="paragraph">
                        <wp:posOffset>130145</wp:posOffset>
                      </wp:positionV>
                      <wp:extent cx="871855" cy="361315"/>
                      <wp:effectExtent l="0" t="0" r="23495" b="19685"/>
                      <wp:wrapNone/>
                      <wp:docPr id="25" name="Rounded Rectangle 25"/>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34776A" id="Rounded Rectangle 25" o:spid="_x0000_s1026" style="position:absolute;margin-left:161.35pt;margin-top:10.25pt;width:68.65pt;height:28.4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" filled="f" strokecolor="#202f69 [1604]" strokeweight="1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792D6BFA" wp14:editId="5E943F3E">
                      <wp:simplePos x="0" y="0"/>
                      <wp:positionH relativeFrom="column">
                        <wp:posOffset>510658</wp:posOffset>
                      </wp:positionH>
                      <wp:positionV relativeFrom="paragraph">
                        <wp:posOffset>130721</wp:posOffset>
                      </wp:positionV>
                      <wp:extent cx="871855" cy="361315"/>
                      <wp:effectExtent l="0" t="0" r="23495" b="19685"/>
                      <wp:wrapNone/>
                      <wp:docPr id="28" name="Rounded Rectangle 28"/>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74AF07" id="Rounded Rectangle 28" o:spid="_x0000_s1026" style="position:absolute;margin-left:40.2pt;margin-top:10.3pt;width:68.65pt;height:28.4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" filled="f" strokecolor="#202f69 [1604]" strokeweight="1pt">
                      <v:stroke joinstyle="miter"/>
                    </v:roundrect>
                  </w:pict>
                </mc:Fallback>
              </mc:AlternateContent>
            </w:r>
          </w:p>
          <w:p w14:paraId="09BB55EE" w14:textId="77777777" w:rsidR="007262F3" w:rsidRPr="00D90FB1" w:rsidRDefault="007262F3" w:rsidP="00D90FB1">
            <w:pPr>
              <w:spacing w:before="240"/>
              <w:jc w:val="center"/>
              <w:rPr>
                <w:rFonts w:cs="B Koodak"/>
                <w:sz w:val="28"/>
                <w:szCs w:val="28"/>
                <w:u w:val="single"/>
                <w:rtl/>
              </w:rPr>
            </w:pPr>
            <w:r w:rsidRPr="00D90FB1">
              <w:rPr>
                <w:rFonts w:cs="B Koodak" w:hint="cs"/>
                <w:sz w:val="28"/>
                <w:szCs w:val="28"/>
                <w:u w:val="single"/>
                <w:rtl/>
              </w:rPr>
              <w:t xml:space="preserve">زنجیره‌ی غذایی شماره </w:t>
            </w:r>
            <w:r w:rsidR="00D90FB1">
              <w:rPr>
                <w:rFonts w:cs="B Koodak" w:hint="cs"/>
                <w:sz w:val="28"/>
                <w:szCs w:val="28"/>
                <w:u w:val="single"/>
                <w:rtl/>
              </w:rPr>
              <w:t>4</w:t>
            </w:r>
          </w:p>
          <w:p w14:paraId="72DC424E" w14:textId="77777777" w:rsidR="007262F3" w:rsidRDefault="004E3F57" w:rsidP="00125EE1">
            <w:pPr>
              <w:spacing w:after="240"/>
              <w:jc w:val="center"/>
              <w:rPr>
                <w:rFonts w:cs="B Koodak"/>
                <w:rtl/>
              </w:rPr>
            </w:pPr>
            <w:r>
              <w:rPr>
                <w:noProof/>
                <w:rtl/>
              </w:rPr>
              <w:pict w14:anchorId="784B1D3D">
                <v:shape id="_x0000_s1032" type="#_x0000_t75" style="position:absolute;left:0;text-align:left;margin-left:27.45pt;margin-top:23.45pt;width:462pt;height:87.65pt;z-index:251694080;mso-position-horizontal-relative:text;mso-position-vertical-relative:text;mso-width-relative:page;mso-height-relative:page">
                  <v:imagedata r:id="rId17" o:title=""/>
                </v:shape>
              </w:pict>
            </w:r>
            <w:r w:rsidR="007262F3" w:rsidRPr="004D4E66">
              <w:rPr>
                <w:rFonts w:cs="B Koodak" w:hint="cs"/>
                <w:rtl/>
              </w:rPr>
              <w:t xml:space="preserve">این زنجیره‌ی غذایی </w:t>
            </w:r>
            <w:r w:rsidR="00D90FB1">
              <w:rPr>
                <w:rFonts w:cs="B Koodak" w:hint="cs"/>
                <w:rtl/>
              </w:rPr>
              <w:t>مربوط به موجوداتی است که در آب زندگی می‌کنند‌</w:t>
            </w:r>
            <w:r w:rsidR="007262F3" w:rsidRPr="004D4E66">
              <w:rPr>
                <w:rFonts w:cs="B Koodak" w:hint="cs"/>
                <w:rtl/>
              </w:rPr>
              <w:t xml:space="preserve">. </w:t>
            </w:r>
            <w:r w:rsidR="00125EE1">
              <w:rPr>
                <w:rFonts w:cs="B Koodak" w:hint="cs"/>
                <w:rtl/>
              </w:rPr>
              <w:t>ویدیو دوباره دو موجود زنجیره را نشان می‌دهد</w:t>
            </w:r>
            <w:r w:rsidR="007262F3">
              <w:rPr>
                <w:rFonts w:cs="B Koodak" w:hint="cs"/>
                <w:rtl/>
              </w:rPr>
              <w:t>!</w:t>
            </w:r>
            <w:r w:rsidR="007262F3">
              <w:t xml:space="preserve"> </w:t>
            </w:r>
          </w:p>
          <w:p w14:paraId="06E8A90B" w14:textId="77777777" w:rsidR="007262F3" w:rsidRPr="004D4E66" w:rsidRDefault="007262F3" w:rsidP="007262F3">
            <w:pPr>
              <w:spacing w:after="240"/>
              <w:jc w:val="center"/>
              <w:rPr>
                <w:rFonts w:cs="B Koodak"/>
                <w:rtl/>
              </w:rPr>
            </w:pPr>
          </w:p>
          <w:p w14:paraId="26A9C478" w14:textId="77777777" w:rsidR="007262F3" w:rsidRDefault="007262F3" w:rsidP="007262F3">
            <w:pPr>
              <w:spacing w:before="240"/>
              <w:ind w:left="412"/>
              <w:rPr>
                <w:rFonts w:cs="B Koodak"/>
              </w:rPr>
            </w:pPr>
          </w:p>
          <w:p w14:paraId="59E2EF48" w14:textId="77777777" w:rsidR="007262F3" w:rsidRDefault="007262F3" w:rsidP="007262F3">
            <w:pPr>
              <w:spacing w:before="240"/>
              <w:ind w:left="412"/>
              <w:rPr>
                <w:rFonts w:cs="B Koodak"/>
              </w:rPr>
            </w:pPr>
          </w:p>
          <w:p w14:paraId="72028621" w14:textId="77777777" w:rsidR="0015318E" w:rsidRDefault="007262F3" w:rsidP="00D90FB1">
            <w:pPr>
              <w:spacing w:before="240"/>
              <w:ind w:left="412"/>
              <w:rPr>
                <w:rFonts w:cs="B Koodak"/>
                <w:rtl/>
              </w:rPr>
            </w:pPr>
            <w:r>
              <w:rPr>
                <w:noProof/>
              </w:rPr>
              <mc:AlternateContent>
                <mc:Choice Requires="wps">
                  <w:drawing>
                    <wp:anchor distT="0" distB="0" distL="114300" distR="114300" simplePos="0" relativeHeight="251688960" behindDoc="0" locked="0" layoutInCell="1" allowOverlap="1" wp14:anchorId="74ADA6B1" wp14:editId="44E0C61E">
                      <wp:simplePos x="0" y="0"/>
                      <wp:positionH relativeFrom="column">
                        <wp:posOffset>5204844</wp:posOffset>
                      </wp:positionH>
                      <wp:positionV relativeFrom="paragraph">
                        <wp:posOffset>128270</wp:posOffset>
                      </wp:positionV>
                      <wp:extent cx="871855" cy="361315"/>
                      <wp:effectExtent l="0" t="0" r="23495" b="19685"/>
                      <wp:wrapNone/>
                      <wp:docPr id="32" name="Rounded Rectangle 32"/>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2F77FD" id="Rounded Rectangle 32" o:spid="_x0000_s1026" style="position:absolute;margin-left:409.85pt;margin-top:10.1pt;width:68.65pt;height:28.4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87936" behindDoc="0" locked="0" layoutInCell="1" allowOverlap="1" wp14:anchorId="7E1D4370" wp14:editId="43B11806">
                      <wp:simplePos x="0" y="0"/>
                      <wp:positionH relativeFrom="column">
                        <wp:posOffset>3641223</wp:posOffset>
                      </wp:positionH>
                      <wp:positionV relativeFrom="paragraph">
                        <wp:posOffset>129540</wp:posOffset>
                      </wp:positionV>
                      <wp:extent cx="871855" cy="361315"/>
                      <wp:effectExtent l="0" t="0" r="23495" b="19685"/>
                      <wp:wrapNone/>
                      <wp:docPr id="33" name="Rounded Rectangle 33"/>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2EBD2F" id="Rounded Rectangle 33" o:spid="_x0000_s1026" style="position:absolute;margin-left:286.7pt;margin-top:10.2pt;width:68.65pt;height:28.4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86912" behindDoc="0" locked="0" layoutInCell="1" allowOverlap="1" wp14:anchorId="7BF36D3A" wp14:editId="44B23C1C">
                      <wp:simplePos x="0" y="0"/>
                      <wp:positionH relativeFrom="column">
                        <wp:posOffset>2049189</wp:posOffset>
                      </wp:positionH>
                      <wp:positionV relativeFrom="paragraph">
                        <wp:posOffset>130145</wp:posOffset>
                      </wp:positionV>
                      <wp:extent cx="871855" cy="361315"/>
                      <wp:effectExtent l="0" t="0" r="23495" b="19685"/>
                      <wp:wrapNone/>
                      <wp:docPr id="34" name="Rounded Rectangle 34"/>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A28FE5" id="Rounded Rectangle 34" o:spid="_x0000_s1026" style="position:absolute;margin-left:161.35pt;margin-top:10.25pt;width:68.65pt;height:28.4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" filled="f" strokecolor="#202f69 [1604]" strokeweight="1pt">
                      <v:stroke joinstyle="miter"/>
                    </v:roundrect>
                  </w:pict>
                </mc:Fallback>
              </mc:AlternateContent>
            </w:r>
            <w:r>
              <w:rPr>
                <w:noProof/>
              </w:rPr>
              <mc:AlternateContent>
                <mc:Choice Requires="wps">
                  <w:drawing>
                    <wp:anchor distT="0" distB="0" distL="114300" distR="114300" simplePos="0" relativeHeight="251685888" behindDoc="0" locked="0" layoutInCell="1" allowOverlap="1" wp14:anchorId="04B8E9B3" wp14:editId="44EA1E3E">
                      <wp:simplePos x="0" y="0"/>
                      <wp:positionH relativeFrom="column">
                        <wp:posOffset>510658</wp:posOffset>
                      </wp:positionH>
                      <wp:positionV relativeFrom="paragraph">
                        <wp:posOffset>130721</wp:posOffset>
                      </wp:positionV>
                      <wp:extent cx="871855" cy="361315"/>
                      <wp:effectExtent l="0" t="0" r="23495" b="19685"/>
                      <wp:wrapNone/>
                      <wp:docPr id="35" name="Rounded Rectangle 35"/>
                      <wp:cNvGraphicFramePr/>
                      <a:graphic xmlns:a="http://schemas.openxmlformats.org/drawingml/2006/main">
                        <a:graphicData uri="http://schemas.microsoft.com/office/word/2010/wordprocessingShape">
                          <wps:wsp>
                            <wps:cNvSpPr/>
                            <wps:spPr>
                              <a:xfrm>
                                <a:off x="0" y="0"/>
                                <a:ext cx="871855" cy="361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D68319" id="Rounded Rectangle 35" o:spid="_x0000_s1026" style="position:absolute;margin-left:40.2pt;margin-top:10.3pt;width:68.65pt;height:28.4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" filled="f" strokecolor="#202f69 [1604]" strokeweight="1pt">
                      <v:stroke joinstyle="miter"/>
                    </v:roundrect>
                  </w:pict>
                </mc:Fallback>
              </mc:AlternateContent>
            </w:r>
          </w:p>
          <w:p w14:paraId="65E08C2F" w14:textId="77777777" w:rsidR="001E29CE" w:rsidRDefault="001E29CE" w:rsidP="002A2F7B">
            <w:pPr>
              <w:rPr>
                <w:rFonts w:cs="B Koodak"/>
                <w:sz w:val="12"/>
                <w:szCs w:val="12"/>
                <w:rtl/>
              </w:rPr>
            </w:pPr>
          </w:p>
          <w:p w14:paraId="726ECC00" w14:textId="77777777" w:rsidR="001E29CE" w:rsidRPr="001E29CE" w:rsidRDefault="001E29CE" w:rsidP="002A2F7B">
            <w:pPr>
              <w:rPr>
                <w:rFonts w:cs="B Koodak"/>
                <w:sz w:val="10"/>
                <w:szCs w:val="10"/>
                <w:rtl/>
              </w:rPr>
            </w:pPr>
          </w:p>
          <w:p w14:paraId="1F950F8B" w14:textId="77777777" w:rsidR="00D90FB1" w:rsidRPr="003A0E66" w:rsidRDefault="00D90FB1" w:rsidP="002D792C">
            <w:pPr>
              <w:pStyle w:val="ListParagraph"/>
              <w:numPr>
                <w:ilvl w:val="0"/>
                <w:numId w:val="19"/>
              </w:numPr>
              <w:jc w:val="both"/>
              <w:rPr>
                <w:rFonts w:cs="B Koodak"/>
                <w:rtl/>
              </w:rPr>
            </w:pPr>
            <w:r w:rsidRPr="003A0E66">
              <w:rPr>
                <w:rFonts w:cs="B Koodak" w:hint="cs"/>
                <w:rtl/>
              </w:rPr>
              <w:lastRenderedPageBreak/>
              <w:t xml:space="preserve">حالا که </w:t>
            </w:r>
            <w:r w:rsidR="00CC0FD2" w:rsidRPr="003A0E66">
              <w:rPr>
                <w:rFonts w:cs="B Koodak" w:hint="cs"/>
                <w:rtl/>
              </w:rPr>
              <w:t>حسابی تمرین کردی</w:t>
            </w:r>
            <w:r w:rsidRPr="003A0E66">
              <w:rPr>
                <w:rFonts w:cs="B Koodak" w:hint="cs"/>
                <w:rtl/>
              </w:rPr>
              <w:t xml:space="preserve">، بنویس زنجیره‌ی غذایی یعنی چه (می‌توانی از ویدیوی 8 هم </w:t>
            </w:r>
            <w:r w:rsidR="00CC0FD2" w:rsidRPr="003A0E66">
              <w:rPr>
                <w:rFonts w:cs="B Koodak" w:hint="cs"/>
                <w:rtl/>
              </w:rPr>
              <w:t xml:space="preserve">کمک بگیری). بعد با کمک یکی از زنجیره‌های غذایی بالا مثال بزن </w:t>
            </w:r>
            <w:r w:rsidR="002A2F7B" w:rsidRPr="003A0E66">
              <w:rPr>
                <w:rFonts w:cs="B Koodak" w:hint="cs"/>
                <w:rtl/>
              </w:rPr>
              <w:t xml:space="preserve">که </w:t>
            </w:r>
            <w:r w:rsidR="00CC0FD2" w:rsidRPr="003A0E66">
              <w:rPr>
                <w:rFonts w:cs="B Koodak" w:hint="cs"/>
                <w:rtl/>
              </w:rPr>
              <w:t>موجودات زنده در یک زنجیره‌ی غذایی چطور به هم وابسته اند</w:t>
            </w:r>
            <w:r w:rsidR="00D46EE5">
              <w:rPr>
                <w:rFonts w:cs="B Koodak" w:hint="cs"/>
                <w:rtl/>
              </w:rPr>
              <w:t xml:space="preserve"> و ارتباط غذایی بین آن‌ها چیست</w:t>
            </w:r>
            <w:r w:rsidR="00CC0FD2" w:rsidRPr="003A0E66">
              <w:rPr>
                <w:rFonts w:cs="B Koodak" w:hint="cs"/>
                <w:rtl/>
              </w:rPr>
              <w:t>.</w:t>
            </w:r>
          </w:p>
          <w:p w14:paraId="3481FE92" w14:textId="77777777" w:rsidR="002A2F7B" w:rsidRDefault="001E29CE" w:rsidP="00CC0FD2">
            <w:pPr>
              <w:rPr>
                <w:rFonts w:cs="B Koodak"/>
                <w:rtl/>
              </w:rPr>
            </w:pPr>
            <w:r>
              <w:rPr>
                <w:rFonts w:cs="B Koodak" w:hint="cs"/>
                <w:noProof/>
                <w:rtl/>
              </w:rPr>
              <mc:AlternateContent>
                <mc:Choice Requires="wps">
                  <w:drawing>
                    <wp:anchor distT="0" distB="0" distL="114300" distR="114300" simplePos="0" relativeHeight="251704320" behindDoc="0" locked="0" layoutInCell="1" allowOverlap="1" wp14:anchorId="6496FC6D" wp14:editId="0F5EBB84">
                      <wp:simplePos x="0" y="0"/>
                      <wp:positionH relativeFrom="column">
                        <wp:posOffset>-90421</wp:posOffset>
                      </wp:positionH>
                      <wp:positionV relativeFrom="paragraph">
                        <wp:posOffset>31174</wp:posOffset>
                      </wp:positionV>
                      <wp:extent cx="6576459" cy="1244009"/>
                      <wp:effectExtent l="19050" t="19050" r="15240" b="13335"/>
                      <wp:wrapNone/>
                      <wp:docPr id="13" name="Rounded Rectangle 13"/>
                      <wp:cNvGraphicFramePr/>
                      <a:graphic xmlns:a="http://schemas.openxmlformats.org/drawingml/2006/main">
                        <a:graphicData uri="http://schemas.microsoft.com/office/word/2010/wordprocessingShape">
                          <wps:wsp>
                            <wps:cNvSpPr/>
                            <wps:spPr>
                              <a:xfrm>
                                <a:off x="0" y="0"/>
                                <a:ext cx="6576459" cy="1244009"/>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70167" id="Rounded Rectangle 13" o:spid="_x0000_s1026" style="position:absolute;margin-left:-7.1pt;margin-top:2.45pt;width:517.85pt;height:9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" filled="f" strokecolor="#4e67c8 [3204]" strokeweight="2.25pt">
                      <v:stroke dashstyle="1 1" joinstyle="miter"/>
                    </v:roundrect>
                  </w:pict>
                </mc:Fallback>
              </mc:AlternateContent>
            </w:r>
          </w:p>
          <w:p w14:paraId="7A0FEDEB" w14:textId="77777777" w:rsidR="002A2F7B" w:rsidRDefault="002A2F7B" w:rsidP="00CC0FD2">
            <w:pPr>
              <w:rPr>
                <w:rFonts w:cs="B Koodak"/>
                <w:rtl/>
              </w:rPr>
            </w:pPr>
          </w:p>
          <w:p w14:paraId="50274A21" w14:textId="77777777" w:rsidR="002A2F7B" w:rsidRDefault="002A2F7B" w:rsidP="00CC0FD2">
            <w:pPr>
              <w:rPr>
                <w:rFonts w:cs="B Koodak"/>
                <w:rtl/>
              </w:rPr>
            </w:pPr>
          </w:p>
          <w:p w14:paraId="0E53B446" w14:textId="77777777" w:rsidR="001E29CE" w:rsidRDefault="001E29CE" w:rsidP="00CC0FD2">
            <w:pPr>
              <w:rPr>
                <w:rFonts w:cs="B Koodak"/>
                <w:rtl/>
              </w:rPr>
            </w:pPr>
          </w:p>
          <w:p w14:paraId="3C37A491" w14:textId="77777777" w:rsidR="002A2F7B" w:rsidRDefault="002A2F7B" w:rsidP="00CC0FD2">
            <w:pPr>
              <w:rPr>
                <w:rFonts w:cs="B Koodak"/>
                <w:rtl/>
              </w:rPr>
            </w:pPr>
          </w:p>
          <w:p w14:paraId="3DB11EED" w14:textId="77777777" w:rsidR="003A0E66" w:rsidRDefault="003A0E66" w:rsidP="003A0E66">
            <w:pPr>
              <w:pStyle w:val="ListParagraph"/>
              <w:jc w:val="both"/>
              <w:rPr>
                <w:rFonts w:cs="B Koodak"/>
              </w:rPr>
            </w:pPr>
          </w:p>
          <w:p w14:paraId="4EFC322E" w14:textId="77777777" w:rsidR="00685D24" w:rsidRPr="00685D24" w:rsidRDefault="002A2F7B" w:rsidP="00D46EE5">
            <w:pPr>
              <w:pStyle w:val="ListParagraph"/>
              <w:numPr>
                <w:ilvl w:val="0"/>
                <w:numId w:val="19"/>
              </w:numPr>
              <w:jc w:val="both"/>
              <w:rPr>
                <w:rFonts w:cs="B Koodak"/>
                <w:rtl/>
              </w:rPr>
            </w:pPr>
            <w:r w:rsidRPr="00685D24">
              <w:rPr>
                <w:rFonts w:cs="B Koodak" w:hint="cs"/>
                <w:rtl/>
              </w:rPr>
              <w:t>بیشتر جانوران و گیاهانی که در این کاربرگ دیدی، محل زندگی‌شان جای دیگری از دنیا است.</w:t>
            </w:r>
            <w:r w:rsidR="00F04253">
              <w:rPr>
                <w:rFonts w:cs="B Koodak" w:hint="cs"/>
                <w:rtl/>
              </w:rPr>
              <w:t xml:space="preserve"> حتما می‌دانی که زنجیره‌های غذایی متنوع زیادی در ایران وجود دارد.</w:t>
            </w:r>
            <w:r w:rsidRPr="00685D24">
              <w:rPr>
                <w:rFonts w:cs="B Koodak" w:hint="cs"/>
                <w:rtl/>
              </w:rPr>
              <w:t xml:space="preserve"> </w:t>
            </w:r>
            <w:r w:rsidR="00F04253">
              <w:rPr>
                <w:rFonts w:cs="B Koodak" w:hint="cs"/>
                <w:rtl/>
              </w:rPr>
              <w:t xml:space="preserve">پس </w:t>
            </w:r>
            <w:r w:rsidRPr="00685D24">
              <w:rPr>
                <w:rFonts w:cs="B Koodak" w:hint="cs"/>
                <w:rtl/>
              </w:rPr>
              <w:t>یک زنجیره‌ی غذایی پیدا کن</w:t>
            </w:r>
            <w:r w:rsidR="00CE28B1" w:rsidRPr="00685D24">
              <w:rPr>
                <w:rFonts w:cs="B Koodak" w:hint="cs"/>
                <w:rtl/>
              </w:rPr>
              <w:t xml:space="preserve"> که بتوانیم آن را در ایران ببینیم</w:t>
            </w:r>
            <w:r w:rsidRPr="00685D24">
              <w:rPr>
                <w:rFonts w:cs="B Koodak" w:hint="cs"/>
                <w:rtl/>
              </w:rPr>
              <w:t>. تمام اجزای این زنجیره را مانند نمونه‌های بالا از اول تا</w:t>
            </w:r>
            <w:r w:rsidR="00CE28B1" w:rsidRPr="00685D24">
              <w:rPr>
                <w:rFonts w:cs="B Koodak" w:hint="cs"/>
                <w:rtl/>
              </w:rPr>
              <w:t xml:space="preserve"> آخر بنویس</w:t>
            </w:r>
            <w:r w:rsidR="002D792C">
              <w:rPr>
                <w:rFonts w:cs="B Koodak" w:hint="cs"/>
                <w:rtl/>
              </w:rPr>
              <w:t xml:space="preserve"> و</w:t>
            </w:r>
            <w:r w:rsidR="00D46EE5">
              <w:rPr>
                <w:rFonts w:cs="B Koodak" w:hint="cs"/>
                <w:rtl/>
              </w:rPr>
              <w:t xml:space="preserve"> ارتباط غذایی بین آن‌ها</w:t>
            </w:r>
            <w:r w:rsidR="002D792C">
              <w:rPr>
                <w:rFonts w:cs="B Koodak" w:hint="cs"/>
                <w:rtl/>
              </w:rPr>
              <w:t xml:space="preserve"> را با فلش مشخص کن</w:t>
            </w:r>
            <w:r w:rsidR="00D46EE5">
              <w:rPr>
                <w:rFonts w:cs="B Koodak" w:hint="cs"/>
                <w:rtl/>
              </w:rPr>
              <w:t>. بعد بنویس</w:t>
            </w:r>
            <w:r w:rsidR="00CE28B1" w:rsidRPr="00685D24">
              <w:rPr>
                <w:rFonts w:cs="B Koodak" w:hint="cs"/>
                <w:rtl/>
              </w:rPr>
              <w:t xml:space="preserve"> هر کدام از اجزای این زنجیره </w:t>
            </w:r>
            <w:r w:rsidR="00D46EE5">
              <w:rPr>
                <w:rFonts w:cs="B Koodak" w:hint="cs"/>
                <w:rtl/>
              </w:rPr>
              <w:t>تولیدکننده (</w:t>
            </w:r>
            <w:r w:rsidR="00CE28B1" w:rsidRPr="00685D24">
              <w:rPr>
                <w:rFonts w:cs="B Koodak" w:hint="cs"/>
                <w:rtl/>
              </w:rPr>
              <w:t>گیاه</w:t>
            </w:r>
            <w:r w:rsidR="00D46EE5">
              <w:rPr>
                <w:rFonts w:cs="B Koodak" w:hint="cs"/>
                <w:rtl/>
              </w:rPr>
              <w:t>)</w:t>
            </w:r>
            <w:r w:rsidR="00CE28B1" w:rsidRPr="00685D24">
              <w:rPr>
                <w:rFonts w:cs="B Koodak" w:hint="cs"/>
                <w:rtl/>
              </w:rPr>
              <w:t xml:space="preserve"> است، یا گیاه‌خوار </w:t>
            </w:r>
            <w:r w:rsidR="00685D24" w:rsidRPr="00685D24">
              <w:rPr>
                <w:rFonts w:cs="B Koodak" w:hint="cs"/>
                <w:rtl/>
              </w:rPr>
              <w:t>یا گوشت‌خوار.</w:t>
            </w:r>
          </w:p>
          <w:p w14:paraId="3C1DDE83" w14:textId="77777777" w:rsidR="002A2F7B" w:rsidRDefault="001E29CE" w:rsidP="00B056B7">
            <w:pPr>
              <w:rPr>
                <w:rFonts w:cs="B Koodak"/>
                <w:rtl/>
                <w:lang w:bidi="fa-IR"/>
              </w:rPr>
            </w:pPr>
            <w:r>
              <w:rPr>
                <w:rFonts w:cs="B Koodak" w:hint="cs"/>
                <w:noProof/>
                <w:rtl/>
              </w:rPr>
              <mc:AlternateContent>
                <mc:Choice Requires="wps">
                  <w:drawing>
                    <wp:anchor distT="0" distB="0" distL="114300" distR="114300" simplePos="0" relativeHeight="251706368" behindDoc="0" locked="0" layoutInCell="1" allowOverlap="1" wp14:anchorId="404C693B" wp14:editId="4E6DD1B4">
                      <wp:simplePos x="0" y="0"/>
                      <wp:positionH relativeFrom="column">
                        <wp:posOffset>-143584</wp:posOffset>
                      </wp:positionH>
                      <wp:positionV relativeFrom="paragraph">
                        <wp:posOffset>87792</wp:posOffset>
                      </wp:positionV>
                      <wp:extent cx="6602819" cy="1201480"/>
                      <wp:effectExtent l="19050" t="19050" r="26670" b="17780"/>
                      <wp:wrapNone/>
                      <wp:docPr id="14" name="Rounded Rectangle 14"/>
                      <wp:cNvGraphicFramePr/>
                      <a:graphic xmlns:a="http://schemas.openxmlformats.org/drawingml/2006/main">
                        <a:graphicData uri="http://schemas.microsoft.com/office/word/2010/wordprocessingShape">
                          <wps:wsp>
                            <wps:cNvSpPr/>
                            <wps:spPr>
                              <a:xfrm>
                                <a:off x="0" y="0"/>
                                <a:ext cx="6602819" cy="1201480"/>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A86CF" id="Rounded Rectangle 14" o:spid="_x0000_s1026" style="position:absolute;margin-left:-11.3pt;margin-top:6.9pt;width:519.9pt;height:9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" filled="f" strokecolor="#4e67c8 [3204]" strokeweight="2.25pt">
                      <v:stroke dashstyle="1 1" joinstyle="miter"/>
                    </v:roundrect>
                  </w:pict>
                </mc:Fallback>
              </mc:AlternateContent>
            </w:r>
          </w:p>
          <w:p w14:paraId="60EE0C39" w14:textId="77777777" w:rsidR="002A2F7B" w:rsidRDefault="002A2F7B" w:rsidP="002A2F7B">
            <w:pPr>
              <w:rPr>
                <w:rFonts w:cs="B Koodak"/>
                <w:rtl/>
              </w:rPr>
            </w:pPr>
          </w:p>
          <w:p w14:paraId="2757CF3C" w14:textId="77777777" w:rsidR="002A2F7B" w:rsidRDefault="002A2F7B" w:rsidP="002A2F7B">
            <w:pPr>
              <w:rPr>
                <w:rFonts w:cs="B Koodak"/>
                <w:rtl/>
              </w:rPr>
            </w:pPr>
          </w:p>
          <w:p w14:paraId="6EB5F32E" w14:textId="77777777" w:rsidR="002A2F7B" w:rsidRDefault="002A2F7B" w:rsidP="002A2F7B">
            <w:pPr>
              <w:rPr>
                <w:rFonts w:cs="B Koodak"/>
                <w:rtl/>
              </w:rPr>
            </w:pPr>
          </w:p>
          <w:p w14:paraId="553F295D" w14:textId="77777777" w:rsidR="00685D24" w:rsidRDefault="00685D24" w:rsidP="002A2F7B">
            <w:pPr>
              <w:rPr>
                <w:rFonts w:cs="B Koodak"/>
                <w:rtl/>
              </w:rPr>
            </w:pPr>
          </w:p>
          <w:p w14:paraId="7322C626" w14:textId="77777777" w:rsidR="00685D24" w:rsidRPr="003A0E66" w:rsidRDefault="00685D24" w:rsidP="002A2F7B">
            <w:pPr>
              <w:rPr>
                <w:rFonts w:cs="B Koodak"/>
                <w:sz w:val="14"/>
                <w:szCs w:val="14"/>
                <w:rtl/>
              </w:rPr>
            </w:pPr>
          </w:p>
          <w:p w14:paraId="18189931" w14:textId="77777777" w:rsidR="003410F1" w:rsidRPr="00685D24" w:rsidRDefault="002A2F7B" w:rsidP="00685D24">
            <w:pPr>
              <w:pStyle w:val="ListParagraph"/>
              <w:numPr>
                <w:ilvl w:val="0"/>
                <w:numId w:val="19"/>
              </w:numPr>
              <w:rPr>
                <w:rFonts w:cs="B Koodak"/>
                <w:rtl/>
              </w:rPr>
            </w:pPr>
            <w:r w:rsidRPr="00685D24">
              <w:rPr>
                <w:rFonts w:cs="B Koodak" w:hint="cs"/>
                <w:rtl/>
              </w:rPr>
              <w:t>حالا با زنجیره‌ی غذایی که در بالا نوشتی، یک داستان</w:t>
            </w:r>
            <w:r w:rsidR="00D46EE5">
              <w:rPr>
                <w:rFonts w:cs="B Koodak" w:hint="cs"/>
                <w:rtl/>
              </w:rPr>
              <w:t xml:space="preserve"> کوتاه</w:t>
            </w:r>
            <w:r w:rsidRPr="00685D24">
              <w:rPr>
                <w:rFonts w:cs="B Koodak" w:hint="cs"/>
                <w:rtl/>
              </w:rPr>
              <w:t xml:space="preserve"> بساز! داستان تو باید ارتباط غذایی موجودات زنده‌ی این زنجیره را نشان بدهد.</w:t>
            </w:r>
          </w:p>
          <w:p w14:paraId="02B9AA2C" w14:textId="77777777" w:rsidR="002A2F7B" w:rsidRDefault="003A0E66" w:rsidP="002A2F7B">
            <w:pPr>
              <w:rPr>
                <w:rFonts w:cs="B Koodak"/>
                <w:rtl/>
              </w:rPr>
            </w:pPr>
            <w:r>
              <w:rPr>
                <w:rFonts w:cs="B Koodak" w:hint="cs"/>
                <w:noProof/>
                <w:rtl/>
              </w:rPr>
              <mc:AlternateContent>
                <mc:Choice Requires="wps">
                  <w:drawing>
                    <wp:anchor distT="0" distB="0" distL="114300" distR="114300" simplePos="0" relativeHeight="251708416" behindDoc="0" locked="0" layoutInCell="1" allowOverlap="1" wp14:anchorId="6612B4FD" wp14:editId="76B63C80">
                      <wp:simplePos x="0" y="0"/>
                      <wp:positionH relativeFrom="column">
                        <wp:posOffset>-143584</wp:posOffset>
                      </wp:positionH>
                      <wp:positionV relativeFrom="paragraph">
                        <wp:posOffset>73675</wp:posOffset>
                      </wp:positionV>
                      <wp:extent cx="6602730" cy="2860158"/>
                      <wp:effectExtent l="19050" t="19050" r="26670" b="16510"/>
                      <wp:wrapNone/>
                      <wp:docPr id="17" name="Rounded Rectangle 17"/>
                      <wp:cNvGraphicFramePr/>
                      <a:graphic xmlns:a="http://schemas.openxmlformats.org/drawingml/2006/main">
                        <a:graphicData uri="http://schemas.microsoft.com/office/word/2010/wordprocessingShape">
                          <wps:wsp>
                            <wps:cNvSpPr/>
                            <wps:spPr>
                              <a:xfrm>
                                <a:off x="0" y="0"/>
                                <a:ext cx="6602730" cy="2860158"/>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80E3B" id="Rounded Rectangle 17" o:spid="_x0000_s1026" style="position:absolute;margin-left:-11.3pt;margin-top:5.8pt;width:519.9pt;height:22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" filled="f" strokecolor="#4e67c8 [3204]" strokeweight="2.25pt">
                      <v:stroke dashstyle="1 1" joinstyle="miter"/>
                    </v:roundrect>
                  </w:pict>
                </mc:Fallback>
              </mc:AlternateContent>
            </w:r>
          </w:p>
          <w:p w14:paraId="27C20465" w14:textId="77777777" w:rsidR="002A2F7B" w:rsidRDefault="002A2F7B" w:rsidP="002A2F7B">
            <w:pPr>
              <w:rPr>
                <w:rFonts w:cs="B Koodak"/>
                <w:rtl/>
              </w:rPr>
            </w:pPr>
          </w:p>
          <w:p w14:paraId="592F6930" w14:textId="77777777" w:rsidR="002A2F7B" w:rsidRDefault="002A2F7B" w:rsidP="002A2F7B">
            <w:pPr>
              <w:rPr>
                <w:rFonts w:cs="B Koodak"/>
                <w:rtl/>
              </w:rPr>
            </w:pPr>
          </w:p>
          <w:p w14:paraId="0AE346C2" w14:textId="77777777" w:rsidR="002A2F7B" w:rsidRDefault="002A2F7B" w:rsidP="002A2F7B">
            <w:pPr>
              <w:rPr>
                <w:rFonts w:cs="B Koodak"/>
                <w:rtl/>
              </w:rPr>
            </w:pPr>
          </w:p>
          <w:p w14:paraId="4C1E3EAB" w14:textId="77777777" w:rsidR="002A2F7B" w:rsidRDefault="002A2F7B" w:rsidP="002A2F7B">
            <w:pPr>
              <w:rPr>
                <w:rFonts w:cs="B Koodak"/>
                <w:rtl/>
              </w:rPr>
            </w:pPr>
          </w:p>
          <w:p w14:paraId="3F56F6D2" w14:textId="77777777" w:rsidR="002A2F7B" w:rsidRDefault="002A2F7B" w:rsidP="002A2F7B">
            <w:pPr>
              <w:rPr>
                <w:rFonts w:cs="B Koodak"/>
                <w:rtl/>
              </w:rPr>
            </w:pPr>
          </w:p>
          <w:p w14:paraId="0647A1D2" w14:textId="77777777" w:rsidR="002A2F7B" w:rsidRDefault="002A2F7B" w:rsidP="002A2F7B">
            <w:pPr>
              <w:rPr>
                <w:rFonts w:cs="B Koodak"/>
                <w:rtl/>
              </w:rPr>
            </w:pPr>
          </w:p>
          <w:p w14:paraId="0517AC5E" w14:textId="77777777" w:rsidR="002A2F7B" w:rsidRDefault="002A2F7B" w:rsidP="002A2F7B">
            <w:pPr>
              <w:rPr>
                <w:rFonts w:cs="B Koodak"/>
                <w:rtl/>
              </w:rPr>
            </w:pPr>
          </w:p>
          <w:p w14:paraId="783C32AA" w14:textId="77777777" w:rsidR="002A2F7B" w:rsidRDefault="002A2F7B" w:rsidP="002A2F7B">
            <w:pPr>
              <w:rPr>
                <w:rFonts w:cs="B Koodak"/>
                <w:rtl/>
              </w:rPr>
            </w:pPr>
          </w:p>
          <w:p w14:paraId="38709D84" w14:textId="77777777" w:rsidR="002A2F7B" w:rsidRDefault="002A2F7B" w:rsidP="002A2F7B">
            <w:pPr>
              <w:rPr>
                <w:rFonts w:cs="B Koodak"/>
                <w:rtl/>
              </w:rPr>
            </w:pPr>
          </w:p>
          <w:p w14:paraId="5357B13C" w14:textId="77777777" w:rsidR="002A2F7B" w:rsidRDefault="002A2F7B" w:rsidP="002A2F7B">
            <w:pPr>
              <w:rPr>
                <w:rFonts w:cs="B Koodak"/>
                <w:rtl/>
              </w:rPr>
            </w:pPr>
          </w:p>
          <w:p w14:paraId="6637344B" w14:textId="77777777" w:rsidR="00685D24" w:rsidRPr="003A0E66" w:rsidRDefault="00685D24" w:rsidP="002A2F7B">
            <w:pPr>
              <w:rPr>
                <w:rFonts w:cs="B Koodak"/>
                <w:sz w:val="14"/>
                <w:szCs w:val="14"/>
              </w:rPr>
            </w:pPr>
          </w:p>
          <w:p w14:paraId="6EDE17DB" w14:textId="77777777" w:rsidR="002A2F7B" w:rsidRPr="00685D24" w:rsidRDefault="002A2F7B" w:rsidP="00685D24">
            <w:pPr>
              <w:pStyle w:val="ListParagraph"/>
              <w:numPr>
                <w:ilvl w:val="0"/>
                <w:numId w:val="19"/>
              </w:numPr>
              <w:rPr>
                <w:rFonts w:cs="B Koodak"/>
                <w:rtl/>
              </w:rPr>
            </w:pPr>
            <w:r w:rsidRPr="00685D24">
              <w:rPr>
                <w:rFonts w:cs="B Koodak" w:hint="cs"/>
                <w:rtl/>
              </w:rPr>
              <w:t xml:space="preserve">اگر دوست داری داستان‌های جالبی درباره‌ی غذای حیوانات مختلف بخوانی، </w:t>
            </w:r>
            <w:r w:rsidR="00AA5648" w:rsidRPr="00685D24">
              <w:rPr>
                <w:rFonts w:cs="B Koodak" w:hint="cs"/>
                <w:rtl/>
              </w:rPr>
              <w:t>نگاهی به این کتاب بینداز:</w:t>
            </w:r>
          </w:p>
          <w:p w14:paraId="59461B00" w14:textId="77777777" w:rsidR="00685D24" w:rsidRPr="003A0E66" w:rsidRDefault="00AA5648" w:rsidP="003A0E66">
            <w:pPr>
              <w:pStyle w:val="ListParagraph"/>
              <w:numPr>
                <w:ilvl w:val="0"/>
                <w:numId w:val="20"/>
              </w:numPr>
              <w:rPr>
                <w:rFonts w:cs="B Koodak"/>
                <w:i/>
                <w:iCs/>
              </w:rPr>
            </w:pPr>
            <w:r w:rsidRPr="00F04253">
              <w:rPr>
                <w:rFonts w:cs="B Koodak" w:hint="cs"/>
                <w:i/>
                <w:iCs/>
                <w:rtl/>
              </w:rPr>
              <w:t>قصه‌های علمی: غذا (جلد 1 و 2)/ نویسنده: محمدرضا شمس/ تصویرگر: راشین خیریه/ به‌نشر</w:t>
            </w:r>
          </w:p>
        </w:tc>
        <w:tc>
          <w:tcPr>
            <w:tcW w:w="439" w:type="dxa"/>
            <w:shd w:val="clear" w:color="auto" w:fill="34AB8A" w:themeFill="accent4" w:themeFillShade="BF"/>
            <w:vAlign w:val="center"/>
          </w:tcPr>
          <w:p w14:paraId="7186C54F"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5A4C60A2" w14:textId="77777777" w:rsidR="00D115F5" w:rsidRPr="00F82929" w:rsidRDefault="00D115F5" w:rsidP="00C32771">
            <w:pPr>
              <w:pStyle w:val="Fill-InLabel"/>
              <w:bidi/>
              <w:rPr>
                <w:rFonts w:cs="B Koodak"/>
              </w:rPr>
            </w:pPr>
          </w:p>
        </w:tc>
      </w:tr>
      <w:tr w:rsidR="00651AD5" w:rsidRPr="00F82929" w14:paraId="76EA1EAC" w14:textId="77777777" w:rsidTr="00BC624F">
        <w:trPr>
          <w:trHeight w:val="981"/>
        </w:trPr>
        <w:tc>
          <w:tcPr>
            <w:tcW w:w="10633" w:type="dxa"/>
            <w:vMerge/>
          </w:tcPr>
          <w:p w14:paraId="64384C97"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5EDF2B39"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328A18E7" w14:textId="77777777" w:rsidR="00D115F5" w:rsidRPr="00F82929" w:rsidRDefault="00D115F5" w:rsidP="00C32771">
            <w:pPr>
              <w:pStyle w:val="Fill-InLabel"/>
              <w:bidi/>
              <w:rPr>
                <w:rFonts w:cs="B Koodak"/>
              </w:rPr>
            </w:pPr>
          </w:p>
        </w:tc>
      </w:tr>
      <w:tr w:rsidR="00651AD5" w:rsidRPr="00F82929" w14:paraId="6D495DBA" w14:textId="77777777" w:rsidTr="00BC624F">
        <w:trPr>
          <w:trHeight w:val="981"/>
        </w:trPr>
        <w:tc>
          <w:tcPr>
            <w:tcW w:w="10633" w:type="dxa"/>
            <w:vMerge/>
          </w:tcPr>
          <w:p w14:paraId="0EA794A3"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4DFDF746"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23040BE7" w14:textId="77777777" w:rsidR="00D115F5" w:rsidRPr="00F82929" w:rsidRDefault="00D115F5" w:rsidP="00C32771">
            <w:pPr>
              <w:pStyle w:val="Fill-InLabel"/>
              <w:bidi/>
              <w:rPr>
                <w:rFonts w:cs="B Koodak"/>
              </w:rPr>
            </w:pPr>
          </w:p>
        </w:tc>
      </w:tr>
      <w:tr w:rsidR="00651AD5" w:rsidRPr="00F82929" w14:paraId="2B7D53D6" w14:textId="77777777" w:rsidTr="00BC624F">
        <w:trPr>
          <w:trHeight w:val="981"/>
        </w:trPr>
        <w:tc>
          <w:tcPr>
            <w:tcW w:w="10633" w:type="dxa"/>
            <w:vMerge/>
          </w:tcPr>
          <w:p w14:paraId="329DAD58"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660FDDB6"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09B979AB" w14:textId="77777777" w:rsidR="00D115F5" w:rsidRPr="00F82929" w:rsidRDefault="00D115F5" w:rsidP="00C32771">
            <w:pPr>
              <w:pStyle w:val="Fill-InLabel"/>
              <w:bidi/>
              <w:rPr>
                <w:rFonts w:cs="B Koodak"/>
              </w:rPr>
            </w:pPr>
          </w:p>
        </w:tc>
      </w:tr>
      <w:tr w:rsidR="00651AD5" w:rsidRPr="00F82929" w14:paraId="23B06AF6" w14:textId="77777777" w:rsidTr="00BC624F">
        <w:trPr>
          <w:trHeight w:val="981"/>
        </w:trPr>
        <w:tc>
          <w:tcPr>
            <w:tcW w:w="10633" w:type="dxa"/>
            <w:vMerge/>
          </w:tcPr>
          <w:p w14:paraId="020613DC"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3E348D9A"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01292D03" w14:textId="77777777" w:rsidR="00D115F5" w:rsidRPr="00F82929" w:rsidRDefault="00D115F5" w:rsidP="00C32771">
            <w:pPr>
              <w:pStyle w:val="Fill-InLabel"/>
              <w:bidi/>
              <w:rPr>
                <w:rFonts w:cs="B Koodak"/>
              </w:rPr>
            </w:pPr>
          </w:p>
        </w:tc>
      </w:tr>
      <w:tr w:rsidR="00651AD5" w:rsidRPr="00F82929" w14:paraId="19CF7EE3" w14:textId="77777777" w:rsidTr="00BC624F">
        <w:trPr>
          <w:trHeight w:val="981"/>
        </w:trPr>
        <w:tc>
          <w:tcPr>
            <w:tcW w:w="10633" w:type="dxa"/>
            <w:vMerge/>
          </w:tcPr>
          <w:p w14:paraId="420432EA"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36220E4B"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538B15C8" w14:textId="77777777" w:rsidR="00D115F5" w:rsidRPr="00F82929" w:rsidRDefault="00D115F5" w:rsidP="00C32771">
            <w:pPr>
              <w:pStyle w:val="Fill-InLabel"/>
              <w:bidi/>
              <w:rPr>
                <w:rFonts w:cs="B Koodak"/>
              </w:rPr>
            </w:pPr>
          </w:p>
        </w:tc>
      </w:tr>
      <w:tr w:rsidR="00651AD5" w:rsidRPr="00F82929" w14:paraId="31099278" w14:textId="77777777" w:rsidTr="00BC624F">
        <w:trPr>
          <w:trHeight w:val="981"/>
        </w:trPr>
        <w:tc>
          <w:tcPr>
            <w:tcW w:w="10633" w:type="dxa"/>
            <w:vMerge/>
          </w:tcPr>
          <w:p w14:paraId="48438D27"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628ADDF8"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047253E8" w14:textId="77777777" w:rsidR="00D115F5" w:rsidRPr="00F82929" w:rsidRDefault="00D115F5" w:rsidP="00C32771">
            <w:pPr>
              <w:pStyle w:val="Fill-InLabel"/>
              <w:bidi/>
              <w:rPr>
                <w:rFonts w:cs="B Koodak"/>
              </w:rPr>
            </w:pPr>
          </w:p>
        </w:tc>
      </w:tr>
      <w:tr w:rsidR="00651AD5" w:rsidRPr="00F82929" w14:paraId="32450091" w14:textId="77777777" w:rsidTr="00BC624F">
        <w:trPr>
          <w:trHeight w:val="981"/>
        </w:trPr>
        <w:tc>
          <w:tcPr>
            <w:tcW w:w="10633" w:type="dxa"/>
            <w:vMerge/>
          </w:tcPr>
          <w:p w14:paraId="5744DF5B"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08399721"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24678423" w14:textId="77777777" w:rsidR="00D115F5" w:rsidRPr="00F82929" w:rsidRDefault="00D115F5" w:rsidP="00C32771">
            <w:pPr>
              <w:pStyle w:val="Fill-InLabel"/>
              <w:bidi/>
              <w:rPr>
                <w:rFonts w:cs="B Koodak"/>
              </w:rPr>
            </w:pPr>
          </w:p>
        </w:tc>
      </w:tr>
      <w:tr w:rsidR="00651AD5" w:rsidRPr="00F82929" w14:paraId="76FA1596" w14:textId="77777777" w:rsidTr="00BC624F">
        <w:trPr>
          <w:trHeight w:val="981"/>
        </w:trPr>
        <w:tc>
          <w:tcPr>
            <w:tcW w:w="10633" w:type="dxa"/>
            <w:vMerge/>
          </w:tcPr>
          <w:p w14:paraId="1C3389F4"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00400FDD"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4AD49EF" w14:textId="77777777" w:rsidR="00D115F5" w:rsidRPr="00F82929" w:rsidRDefault="00D115F5" w:rsidP="00C32771">
            <w:pPr>
              <w:pStyle w:val="Fill-InLabel"/>
              <w:bidi/>
              <w:rPr>
                <w:rFonts w:cs="B Koodak"/>
              </w:rPr>
            </w:pPr>
          </w:p>
        </w:tc>
      </w:tr>
      <w:tr w:rsidR="00651AD5" w:rsidRPr="00F82929" w14:paraId="7929B4BB" w14:textId="77777777" w:rsidTr="00BC624F">
        <w:trPr>
          <w:trHeight w:val="981"/>
        </w:trPr>
        <w:tc>
          <w:tcPr>
            <w:tcW w:w="10633" w:type="dxa"/>
            <w:vMerge/>
          </w:tcPr>
          <w:p w14:paraId="731B19D2"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71BA70B7"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18831E2F" w14:textId="77777777" w:rsidR="00D115F5" w:rsidRPr="00F82929" w:rsidRDefault="00D115F5" w:rsidP="00C32771">
            <w:pPr>
              <w:pStyle w:val="Fill-InLabel"/>
              <w:bidi/>
              <w:rPr>
                <w:rFonts w:cs="B Koodak"/>
              </w:rPr>
            </w:pPr>
          </w:p>
        </w:tc>
      </w:tr>
      <w:tr w:rsidR="00651AD5" w:rsidRPr="00F82929" w14:paraId="50EAEC4B" w14:textId="77777777" w:rsidTr="00BC624F">
        <w:trPr>
          <w:trHeight w:val="981"/>
        </w:trPr>
        <w:tc>
          <w:tcPr>
            <w:tcW w:w="10633" w:type="dxa"/>
            <w:vMerge/>
          </w:tcPr>
          <w:p w14:paraId="50076AF6"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479F311D"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412C05E5" w14:textId="77777777" w:rsidR="00D115F5" w:rsidRPr="00F82929" w:rsidRDefault="00D115F5" w:rsidP="00C32771">
            <w:pPr>
              <w:pStyle w:val="Fill-InLabel"/>
              <w:bidi/>
              <w:rPr>
                <w:rFonts w:cs="B Koodak"/>
              </w:rPr>
            </w:pPr>
          </w:p>
        </w:tc>
      </w:tr>
      <w:tr w:rsidR="00651AD5" w:rsidRPr="00F82929" w14:paraId="10A29DBE" w14:textId="77777777" w:rsidTr="00BC624F">
        <w:trPr>
          <w:trHeight w:val="981"/>
        </w:trPr>
        <w:tc>
          <w:tcPr>
            <w:tcW w:w="10633" w:type="dxa"/>
            <w:vMerge/>
          </w:tcPr>
          <w:p w14:paraId="5F77EBBC"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169B7A1E"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65A89D2C" w14:textId="77777777" w:rsidR="00D115F5" w:rsidRPr="00F82929" w:rsidRDefault="00D115F5" w:rsidP="00C32771">
            <w:pPr>
              <w:pStyle w:val="Fill-InLabel"/>
              <w:bidi/>
              <w:rPr>
                <w:rFonts w:cs="B Koodak"/>
              </w:rPr>
            </w:pPr>
          </w:p>
        </w:tc>
      </w:tr>
      <w:tr w:rsidR="00651AD5" w:rsidRPr="00F82929" w14:paraId="310D83EA" w14:textId="77777777" w:rsidTr="00BC624F">
        <w:trPr>
          <w:trHeight w:val="1467"/>
        </w:trPr>
        <w:tc>
          <w:tcPr>
            <w:tcW w:w="10633" w:type="dxa"/>
            <w:vMerge/>
          </w:tcPr>
          <w:p w14:paraId="498A460F"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58AE8497"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A217836" w14:textId="77777777" w:rsidR="00D115F5" w:rsidRPr="00F82929" w:rsidRDefault="00D115F5" w:rsidP="00C32771">
            <w:pPr>
              <w:pStyle w:val="Fill-InLabel"/>
              <w:bidi/>
              <w:rPr>
                <w:rFonts w:cs="B Koodak"/>
              </w:rPr>
            </w:pPr>
          </w:p>
        </w:tc>
      </w:tr>
    </w:tbl>
    <w:p w14:paraId="6E8A68BE" w14:textId="77777777" w:rsidR="00820E96" w:rsidRPr="00D75A09" w:rsidRDefault="00820E96" w:rsidP="003A0E66"/>
    <w:sectPr w:rsidR="00820E96" w:rsidRPr="00D75A09" w:rsidSect="00C32771">
      <w:headerReference w:type="default" r:id="rId18"/>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AC09" w14:textId="77777777" w:rsidR="004E3F57" w:rsidRDefault="004E3F57" w:rsidP="00086DEE">
      <w:r>
        <w:separator/>
      </w:r>
    </w:p>
  </w:endnote>
  <w:endnote w:type="continuationSeparator" w:id="0">
    <w:p w14:paraId="75A6DB4B" w14:textId="77777777" w:rsidR="004E3F57" w:rsidRDefault="004E3F57" w:rsidP="00086DEE">
      <w:r>
        <w:continuationSeparator/>
      </w:r>
    </w:p>
  </w:endnote>
  <w:endnote w:type="continuationNotice" w:id="1">
    <w:p w14:paraId="0149427E" w14:textId="77777777" w:rsidR="004E3F57" w:rsidRDefault="004E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77919" w14:textId="77777777" w:rsidR="004E3F57" w:rsidRDefault="004E3F57" w:rsidP="00086DEE">
      <w:r>
        <w:separator/>
      </w:r>
    </w:p>
  </w:footnote>
  <w:footnote w:type="continuationSeparator" w:id="0">
    <w:p w14:paraId="4265A793" w14:textId="77777777" w:rsidR="004E3F57" w:rsidRDefault="004E3F57" w:rsidP="00086DEE">
      <w:r>
        <w:continuationSeparator/>
      </w:r>
    </w:p>
  </w:footnote>
  <w:footnote w:type="continuationNotice" w:id="1">
    <w:p w14:paraId="6A8DE057" w14:textId="77777777" w:rsidR="004E3F57" w:rsidRDefault="004E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FD8D" w14:textId="77777777" w:rsidR="00C32771" w:rsidRPr="00C32771" w:rsidRDefault="004E3F57" w:rsidP="0015318E">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15318E">
          <w:rPr>
            <w:rFonts w:cs="Titr" w:hint="cs"/>
            <w:color w:val="4E67C8" w:themeColor="accent1"/>
            <w:rtl/>
          </w:rPr>
          <w:t>7</w:t>
        </w:r>
        <w:r w:rsidR="003C7539">
          <w:rPr>
            <w:rFonts w:cs="Titr" w:hint="cs"/>
            <w:color w:val="4E67C8" w:themeColor="accent1"/>
            <w:rtl/>
          </w:rPr>
          <w:t>)</w:t>
        </w:r>
      </w:sdtContent>
    </w:sdt>
  </w:p>
  <w:p w14:paraId="58B3E748"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12D"/>
    <w:multiLevelType w:val="hybridMultilevel"/>
    <w:tmpl w:val="97F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44DF55AE"/>
    <w:multiLevelType w:val="hybridMultilevel"/>
    <w:tmpl w:val="6116E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7"/>
  </w:num>
  <w:num w:numId="14">
    <w:abstractNumId w:val="11"/>
  </w:num>
  <w:num w:numId="15">
    <w:abstractNumId w:val="16"/>
  </w:num>
  <w:num w:numId="16">
    <w:abstractNumId w:val="19"/>
  </w:num>
  <w:num w:numId="17">
    <w:abstractNumId w:val="14"/>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D7590"/>
    <w:rsid w:val="000E65EF"/>
    <w:rsid w:val="000F7302"/>
    <w:rsid w:val="001029C3"/>
    <w:rsid w:val="001101B6"/>
    <w:rsid w:val="0011353E"/>
    <w:rsid w:val="001144BD"/>
    <w:rsid w:val="00125EE1"/>
    <w:rsid w:val="00146872"/>
    <w:rsid w:val="0015318E"/>
    <w:rsid w:val="0016273E"/>
    <w:rsid w:val="00162F7A"/>
    <w:rsid w:val="00163B75"/>
    <w:rsid w:val="0016503D"/>
    <w:rsid w:val="0017086B"/>
    <w:rsid w:val="00171EC5"/>
    <w:rsid w:val="001728ED"/>
    <w:rsid w:val="00172E6C"/>
    <w:rsid w:val="001914FD"/>
    <w:rsid w:val="001B43F1"/>
    <w:rsid w:val="001B5886"/>
    <w:rsid w:val="001B78D3"/>
    <w:rsid w:val="001D3542"/>
    <w:rsid w:val="001E29CE"/>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A2F7B"/>
    <w:rsid w:val="002C6062"/>
    <w:rsid w:val="002D792C"/>
    <w:rsid w:val="002E65B5"/>
    <w:rsid w:val="002E7D4D"/>
    <w:rsid w:val="002F2A86"/>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836ED"/>
    <w:rsid w:val="0039754C"/>
    <w:rsid w:val="003A0E66"/>
    <w:rsid w:val="003A29DE"/>
    <w:rsid w:val="003A5AEC"/>
    <w:rsid w:val="003A6DAD"/>
    <w:rsid w:val="003C6E81"/>
    <w:rsid w:val="003C7539"/>
    <w:rsid w:val="003D3CBA"/>
    <w:rsid w:val="003D56B3"/>
    <w:rsid w:val="003F4D1B"/>
    <w:rsid w:val="003F6DCD"/>
    <w:rsid w:val="00405410"/>
    <w:rsid w:val="00413335"/>
    <w:rsid w:val="00414B15"/>
    <w:rsid w:val="00446E02"/>
    <w:rsid w:val="004476F2"/>
    <w:rsid w:val="00465357"/>
    <w:rsid w:val="00467146"/>
    <w:rsid w:val="004713F4"/>
    <w:rsid w:val="00480265"/>
    <w:rsid w:val="0048131B"/>
    <w:rsid w:val="004830A9"/>
    <w:rsid w:val="00486CC7"/>
    <w:rsid w:val="00494623"/>
    <w:rsid w:val="004A0BB7"/>
    <w:rsid w:val="004C1E9E"/>
    <w:rsid w:val="004C7517"/>
    <w:rsid w:val="004E3F57"/>
    <w:rsid w:val="0050062B"/>
    <w:rsid w:val="00506F1B"/>
    <w:rsid w:val="005113A5"/>
    <w:rsid w:val="005140FA"/>
    <w:rsid w:val="0051644F"/>
    <w:rsid w:val="005257E6"/>
    <w:rsid w:val="00534603"/>
    <w:rsid w:val="00542D44"/>
    <w:rsid w:val="00553923"/>
    <w:rsid w:val="00576BED"/>
    <w:rsid w:val="00581102"/>
    <w:rsid w:val="00591EB5"/>
    <w:rsid w:val="00594AD3"/>
    <w:rsid w:val="005A3FC2"/>
    <w:rsid w:val="005A5CB4"/>
    <w:rsid w:val="005A645E"/>
    <w:rsid w:val="005A683E"/>
    <w:rsid w:val="005B2FFE"/>
    <w:rsid w:val="005C2B68"/>
    <w:rsid w:val="005C52E9"/>
    <w:rsid w:val="005E5BCB"/>
    <w:rsid w:val="005E651D"/>
    <w:rsid w:val="006120C5"/>
    <w:rsid w:val="006356DE"/>
    <w:rsid w:val="00643693"/>
    <w:rsid w:val="00644E89"/>
    <w:rsid w:val="00651AD5"/>
    <w:rsid w:val="00660CDD"/>
    <w:rsid w:val="006649D9"/>
    <w:rsid w:val="00670759"/>
    <w:rsid w:val="006765C4"/>
    <w:rsid w:val="00682D38"/>
    <w:rsid w:val="00685D24"/>
    <w:rsid w:val="00691CE6"/>
    <w:rsid w:val="0069313A"/>
    <w:rsid w:val="006A3E35"/>
    <w:rsid w:val="006B09E5"/>
    <w:rsid w:val="006C4792"/>
    <w:rsid w:val="006D23DF"/>
    <w:rsid w:val="006D3B28"/>
    <w:rsid w:val="006E2019"/>
    <w:rsid w:val="006E60E0"/>
    <w:rsid w:val="006F21A8"/>
    <w:rsid w:val="007044BA"/>
    <w:rsid w:val="0070485D"/>
    <w:rsid w:val="007069C3"/>
    <w:rsid w:val="00707F5E"/>
    <w:rsid w:val="00711AA1"/>
    <w:rsid w:val="007262F3"/>
    <w:rsid w:val="0076161F"/>
    <w:rsid w:val="0076276F"/>
    <w:rsid w:val="00784A8F"/>
    <w:rsid w:val="00794E1F"/>
    <w:rsid w:val="007A04C2"/>
    <w:rsid w:val="007A56BB"/>
    <w:rsid w:val="007B01C1"/>
    <w:rsid w:val="007B0573"/>
    <w:rsid w:val="007B066B"/>
    <w:rsid w:val="007B26CC"/>
    <w:rsid w:val="007C35A3"/>
    <w:rsid w:val="007F435E"/>
    <w:rsid w:val="007F5627"/>
    <w:rsid w:val="007F6A0A"/>
    <w:rsid w:val="0080401F"/>
    <w:rsid w:val="00812179"/>
    <w:rsid w:val="008148B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6238"/>
    <w:rsid w:val="009E1325"/>
    <w:rsid w:val="009E1F03"/>
    <w:rsid w:val="009E39A6"/>
    <w:rsid w:val="009E675E"/>
    <w:rsid w:val="009E74E2"/>
    <w:rsid w:val="009E761E"/>
    <w:rsid w:val="00A020F0"/>
    <w:rsid w:val="00A056D0"/>
    <w:rsid w:val="00A06B98"/>
    <w:rsid w:val="00A06EBA"/>
    <w:rsid w:val="00A22945"/>
    <w:rsid w:val="00A23779"/>
    <w:rsid w:val="00A23BD2"/>
    <w:rsid w:val="00A40816"/>
    <w:rsid w:val="00A579CF"/>
    <w:rsid w:val="00A66B50"/>
    <w:rsid w:val="00A671CF"/>
    <w:rsid w:val="00A723C0"/>
    <w:rsid w:val="00A72A3D"/>
    <w:rsid w:val="00A72B55"/>
    <w:rsid w:val="00A86830"/>
    <w:rsid w:val="00A92383"/>
    <w:rsid w:val="00AA5648"/>
    <w:rsid w:val="00AA6B8B"/>
    <w:rsid w:val="00AB14BD"/>
    <w:rsid w:val="00AB2751"/>
    <w:rsid w:val="00AB2F5C"/>
    <w:rsid w:val="00AC2DD7"/>
    <w:rsid w:val="00AC55C0"/>
    <w:rsid w:val="00AD29DB"/>
    <w:rsid w:val="00AD5637"/>
    <w:rsid w:val="00AE1CF6"/>
    <w:rsid w:val="00AE71B6"/>
    <w:rsid w:val="00AF4B5D"/>
    <w:rsid w:val="00B02AD7"/>
    <w:rsid w:val="00B035BB"/>
    <w:rsid w:val="00B056B7"/>
    <w:rsid w:val="00B157FB"/>
    <w:rsid w:val="00B16A1C"/>
    <w:rsid w:val="00B20A3D"/>
    <w:rsid w:val="00B21480"/>
    <w:rsid w:val="00B302AC"/>
    <w:rsid w:val="00B3454B"/>
    <w:rsid w:val="00B353EE"/>
    <w:rsid w:val="00B36C4F"/>
    <w:rsid w:val="00B372CD"/>
    <w:rsid w:val="00B41F54"/>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624F"/>
    <w:rsid w:val="00BD1B61"/>
    <w:rsid w:val="00BF376E"/>
    <w:rsid w:val="00BF4BCD"/>
    <w:rsid w:val="00BF4E0D"/>
    <w:rsid w:val="00C0722F"/>
    <w:rsid w:val="00C13E9A"/>
    <w:rsid w:val="00C23E10"/>
    <w:rsid w:val="00C32771"/>
    <w:rsid w:val="00C34852"/>
    <w:rsid w:val="00C35E7C"/>
    <w:rsid w:val="00C37B7D"/>
    <w:rsid w:val="00C40B1B"/>
    <w:rsid w:val="00C456CC"/>
    <w:rsid w:val="00C53628"/>
    <w:rsid w:val="00C551D8"/>
    <w:rsid w:val="00C601D5"/>
    <w:rsid w:val="00C61775"/>
    <w:rsid w:val="00C633CE"/>
    <w:rsid w:val="00C6740C"/>
    <w:rsid w:val="00C82F61"/>
    <w:rsid w:val="00C83194"/>
    <w:rsid w:val="00C86380"/>
    <w:rsid w:val="00C87C79"/>
    <w:rsid w:val="00C90CAC"/>
    <w:rsid w:val="00C93D2C"/>
    <w:rsid w:val="00CA42A6"/>
    <w:rsid w:val="00CC0909"/>
    <w:rsid w:val="00CC0AF9"/>
    <w:rsid w:val="00CC0B49"/>
    <w:rsid w:val="00CC0FD2"/>
    <w:rsid w:val="00CC3241"/>
    <w:rsid w:val="00CE142D"/>
    <w:rsid w:val="00CE1663"/>
    <w:rsid w:val="00CE1746"/>
    <w:rsid w:val="00CE1EA7"/>
    <w:rsid w:val="00CE28B1"/>
    <w:rsid w:val="00CE4BA2"/>
    <w:rsid w:val="00CF07A6"/>
    <w:rsid w:val="00CF1A93"/>
    <w:rsid w:val="00CF397E"/>
    <w:rsid w:val="00D115F5"/>
    <w:rsid w:val="00D15160"/>
    <w:rsid w:val="00D3202D"/>
    <w:rsid w:val="00D46EE5"/>
    <w:rsid w:val="00D75A09"/>
    <w:rsid w:val="00D8007C"/>
    <w:rsid w:val="00D82086"/>
    <w:rsid w:val="00D8654B"/>
    <w:rsid w:val="00D8795F"/>
    <w:rsid w:val="00D90FB1"/>
    <w:rsid w:val="00D9497A"/>
    <w:rsid w:val="00DB63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4597"/>
    <w:rsid w:val="00E57032"/>
    <w:rsid w:val="00E64423"/>
    <w:rsid w:val="00E74DFC"/>
    <w:rsid w:val="00E86561"/>
    <w:rsid w:val="00E86E33"/>
    <w:rsid w:val="00E87FA2"/>
    <w:rsid w:val="00EA52FB"/>
    <w:rsid w:val="00EC44F3"/>
    <w:rsid w:val="00ED21E0"/>
    <w:rsid w:val="00ED37D4"/>
    <w:rsid w:val="00ED6214"/>
    <w:rsid w:val="00EE010B"/>
    <w:rsid w:val="00EE22A9"/>
    <w:rsid w:val="00EE4F69"/>
    <w:rsid w:val="00EE50C9"/>
    <w:rsid w:val="00EF6AED"/>
    <w:rsid w:val="00F04253"/>
    <w:rsid w:val="00F1761F"/>
    <w:rsid w:val="00F17D6D"/>
    <w:rsid w:val="00F27203"/>
    <w:rsid w:val="00F3379F"/>
    <w:rsid w:val="00F50FBE"/>
    <w:rsid w:val="00F629E3"/>
    <w:rsid w:val="00F7013D"/>
    <w:rsid w:val="00F74711"/>
    <w:rsid w:val="00F74A3E"/>
    <w:rsid w:val="00F82929"/>
    <w:rsid w:val="00F91D1A"/>
    <w:rsid w:val="00F95A19"/>
    <w:rsid w:val="00FA35DB"/>
    <w:rsid w:val="00FB4E15"/>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A3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plattebasintimelapse.com/prp_a/food_chain.html"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02255E"/>
    <w:rsid w:val="005222D1"/>
    <w:rsid w:val="005766D5"/>
    <w:rsid w:val="005E3687"/>
    <w:rsid w:val="006067BD"/>
    <w:rsid w:val="00650691"/>
    <w:rsid w:val="006B23A7"/>
    <w:rsid w:val="0073704D"/>
    <w:rsid w:val="007F7E67"/>
    <w:rsid w:val="00984413"/>
    <w:rsid w:val="00B8712A"/>
    <w:rsid w:val="00B96963"/>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CC8A-E007-4EA6-AD57-52AD0D6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زیستگاه (7)</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(7)</dc:title>
  <dc:subject/>
  <dc:creator/>
  <cp:keywords/>
  <dc:description/>
  <cp:lastModifiedBy/>
  <cp:revision>1</cp:revision>
  <dcterms:created xsi:type="dcterms:W3CDTF">2021-01-22T13:46:00Z</dcterms:created>
  <dcterms:modified xsi:type="dcterms:W3CDTF">2021-01-22T13:46:00Z</dcterms:modified>
</cp:coreProperties>
</file>